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CA" w:rsidRPr="00D83A40" w:rsidRDefault="000334CA" w:rsidP="000334CA">
      <w:pPr>
        <w:snapToGrid w:val="0"/>
        <w:spacing w:line="180" w:lineRule="atLeast"/>
        <w:jc w:val="right"/>
      </w:pPr>
      <w:r w:rsidRPr="00D83A40">
        <w:rPr>
          <w:rFonts w:hint="eastAsia"/>
        </w:rPr>
        <w:t>20</w:t>
      </w:r>
      <w:r w:rsidR="002B21E3">
        <w:rPr>
          <w:rFonts w:hint="eastAsia"/>
        </w:rPr>
        <w:t>21</w:t>
      </w:r>
      <w:r w:rsidR="00211989">
        <w:rPr>
          <w:rFonts w:hint="eastAsia"/>
        </w:rPr>
        <w:t>年</w:t>
      </w:r>
      <w:r w:rsidR="00211989">
        <w:rPr>
          <w:rFonts w:hint="eastAsia"/>
        </w:rPr>
        <w:t>3</w:t>
      </w:r>
      <w:r w:rsidRPr="00D83A40">
        <w:rPr>
          <w:rFonts w:hint="eastAsia"/>
        </w:rPr>
        <w:t>月</w:t>
      </w:r>
    </w:p>
    <w:p w:rsidR="000334CA" w:rsidRPr="00D83A40" w:rsidRDefault="000334CA" w:rsidP="000334CA">
      <w:pPr>
        <w:rPr>
          <w:color w:val="FF0000"/>
          <w:sz w:val="16"/>
          <w:szCs w:val="16"/>
        </w:rPr>
      </w:pPr>
    </w:p>
    <w:p w:rsidR="00083081" w:rsidRPr="00D83A40" w:rsidRDefault="00083081">
      <w:pPr>
        <w:jc w:val="center"/>
        <w:rPr>
          <w:color w:val="FF0000"/>
          <w:sz w:val="16"/>
          <w:szCs w:val="16"/>
        </w:rPr>
      </w:pPr>
    </w:p>
    <w:p w:rsidR="00942E77" w:rsidRPr="00D83A40" w:rsidRDefault="00EE660A">
      <w:pPr>
        <w:jc w:val="center"/>
        <w:rPr>
          <w:b/>
          <w:sz w:val="24"/>
        </w:rPr>
      </w:pPr>
      <w:r w:rsidRPr="00D83A40">
        <w:rPr>
          <w:rFonts w:hint="eastAsia"/>
          <w:b/>
          <w:sz w:val="24"/>
        </w:rPr>
        <w:t>「教員履歴書」（専任教員用）記入要領</w:t>
      </w:r>
    </w:p>
    <w:p w:rsidR="00382E55" w:rsidRDefault="000334CA" w:rsidP="000334CA">
      <w:pPr>
        <w:snapToGrid w:val="0"/>
        <w:spacing w:line="180" w:lineRule="atLeast"/>
        <w:jc w:val="right"/>
      </w:pPr>
      <w:r w:rsidRPr="00D83A40">
        <w:rPr>
          <w:rFonts w:hint="eastAsia"/>
        </w:rPr>
        <w:t>中央大学</w:t>
      </w:r>
    </w:p>
    <w:p w:rsidR="00083081" w:rsidRPr="00D83A40" w:rsidRDefault="00083081" w:rsidP="000334CA">
      <w:pPr>
        <w:snapToGrid w:val="0"/>
        <w:spacing w:line="180" w:lineRule="atLeast"/>
        <w:jc w:val="right"/>
      </w:pPr>
    </w:p>
    <w:p w:rsidR="000334CA" w:rsidRDefault="000334CA" w:rsidP="00382E55">
      <w:pPr>
        <w:snapToGrid w:val="0"/>
        <w:spacing w:line="180" w:lineRule="atLeast"/>
      </w:pPr>
    </w:p>
    <w:p w:rsidR="00CF326B" w:rsidRPr="00D83A40" w:rsidRDefault="00CF326B" w:rsidP="00382E55">
      <w:pPr>
        <w:snapToGrid w:val="0"/>
        <w:spacing w:line="180" w:lineRule="atLeast"/>
      </w:pPr>
    </w:p>
    <w:p w:rsidR="00007782" w:rsidRPr="00D83A40" w:rsidRDefault="00007782" w:rsidP="00007782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１．作成方法について</w:t>
      </w:r>
    </w:p>
    <w:p w:rsidR="00137FAB" w:rsidRDefault="00137FAB" w:rsidP="00007782">
      <w:pPr>
        <w:snapToGrid w:val="0"/>
        <w:spacing w:line="180" w:lineRule="atLeast"/>
        <w:rPr>
          <w:szCs w:val="21"/>
        </w:rPr>
      </w:pPr>
    </w:p>
    <w:p w:rsidR="00007782" w:rsidRPr="00D83A40" w:rsidRDefault="00137FAB" w:rsidP="00007782">
      <w:pPr>
        <w:snapToGrid w:val="0"/>
        <w:spacing w:line="180" w:lineRule="atLeast"/>
        <w:rPr>
          <w:szCs w:val="21"/>
        </w:rPr>
      </w:pPr>
      <w:r>
        <w:rPr>
          <w:rFonts w:hint="eastAsia"/>
          <w:szCs w:val="21"/>
        </w:rPr>
        <w:t>（１）全般</w:t>
      </w:r>
    </w:p>
    <w:p w:rsidR="006D6466" w:rsidRDefault="00600B9C" w:rsidP="00083081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 xml:space="preserve">　</w:t>
      </w:r>
      <w:r w:rsidR="000334CA" w:rsidRPr="00D83A40">
        <w:rPr>
          <w:rFonts w:ascii="ＭＳ ゴシック" w:eastAsia="ＭＳ ゴシック" w:hAnsi="ＭＳ ゴシック" w:hint="eastAsia"/>
          <w:szCs w:val="21"/>
        </w:rPr>
        <w:t>様式</w:t>
      </w:r>
      <w:r w:rsidR="00EF16FC" w:rsidRPr="00EF16FC">
        <w:rPr>
          <w:rFonts w:ascii="ＭＳ ゴシック" w:eastAsia="ＭＳ ゴシック" w:hAnsi="ＭＳ ゴシック" w:cs="ＭＳ Ｐゴシック" w:hint="eastAsia"/>
          <w:color w:val="000000"/>
          <w:spacing w:val="0"/>
          <w:szCs w:val="21"/>
        </w:rPr>
        <w:t>No.１</w:t>
      </w:r>
      <w:r w:rsidR="00EF16FC">
        <w:rPr>
          <w:rFonts w:ascii="ＭＳ ゴシック" w:eastAsia="ＭＳ ゴシック" w:hAnsi="ＭＳ ゴシック" w:hint="eastAsia"/>
          <w:szCs w:val="21"/>
        </w:rPr>
        <w:t>,２</w:t>
      </w:r>
      <w:r w:rsidR="00832F7D">
        <w:rPr>
          <w:rFonts w:ascii="ＭＳ ゴシック" w:eastAsia="ＭＳ ゴシック" w:hAnsi="ＭＳ ゴシック" w:hint="eastAsia"/>
          <w:szCs w:val="21"/>
        </w:rPr>
        <w:t>は本学所定の</w:t>
      </w:r>
      <w:r w:rsidR="00832F7D" w:rsidRPr="002B21E3">
        <w:rPr>
          <w:rFonts w:ascii="ＭＳ ゴシック" w:eastAsia="ＭＳ ゴシック" w:hAnsi="ＭＳ ゴシック" w:hint="eastAsia"/>
          <w:szCs w:val="21"/>
        </w:rPr>
        <w:t>様</w:t>
      </w:r>
      <w:r w:rsidR="00101269" w:rsidRPr="002B21E3">
        <w:rPr>
          <w:rFonts w:ascii="ＭＳ ゴシック" w:eastAsia="ＭＳ ゴシック" w:hAnsi="ＭＳ ゴシック" w:hint="eastAsia"/>
          <w:szCs w:val="21"/>
        </w:rPr>
        <w:t>式</w:t>
      </w:r>
      <w:r w:rsidR="00101269" w:rsidRPr="00D83A40">
        <w:rPr>
          <w:rFonts w:ascii="ＭＳ ゴシック" w:eastAsia="ＭＳ ゴシック" w:hAnsi="ＭＳ ゴシック" w:hint="eastAsia"/>
          <w:szCs w:val="21"/>
        </w:rPr>
        <w:t>となっており</w:t>
      </w:r>
      <w:r w:rsidRPr="00D83A40">
        <w:rPr>
          <w:rFonts w:ascii="ＭＳ ゴシック" w:eastAsia="ＭＳ ゴシック" w:hAnsi="ＭＳ ゴシック" w:hint="eastAsia"/>
          <w:szCs w:val="21"/>
        </w:rPr>
        <w:t>、様式</w:t>
      </w:r>
      <w:r w:rsidR="008B3C08">
        <w:rPr>
          <w:rFonts w:ascii="ＭＳ ゴシック" w:eastAsia="ＭＳ ゴシック" w:hAnsi="ＭＳ ゴシック" w:hint="eastAsia"/>
          <w:szCs w:val="21"/>
        </w:rPr>
        <w:t>No</w:t>
      </w:r>
      <w:r w:rsidR="00B9604C" w:rsidRPr="00D83A40">
        <w:rPr>
          <w:rFonts w:hint="eastAsia"/>
          <w:szCs w:val="21"/>
        </w:rPr>
        <w:t>.</w:t>
      </w:r>
      <w:r w:rsidR="00B9604C" w:rsidRPr="00D83A40">
        <w:rPr>
          <w:rFonts w:ascii="ＭＳ ゴシック" w:eastAsia="ＭＳ ゴシック" w:hAnsi="ＭＳ ゴシック" w:hint="eastAsia"/>
          <w:szCs w:val="21"/>
        </w:rPr>
        <w:t>２</w:t>
      </w:r>
      <w:r w:rsidR="001B5E7B" w:rsidRPr="00D83A40">
        <w:rPr>
          <w:rFonts w:ascii="ＭＳ ゴシック" w:eastAsia="ＭＳ ゴシック" w:hAnsi="ＭＳ ゴシック" w:hint="eastAsia"/>
          <w:szCs w:val="21"/>
        </w:rPr>
        <w:t>は、印刷したものに</w:t>
      </w:r>
      <w:r w:rsidRPr="00D83A40">
        <w:rPr>
          <w:rFonts w:ascii="ＭＳ ゴシック" w:eastAsia="ＭＳ ゴシック" w:hAnsi="ＭＳ ゴシック" w:hint="eastAsia"/>
          <w:szCs w:val="21"/>
        </w:rPr>
        <w:t>署名が必要です。</w:t>
      </w:r>
      <w:r w:rsidR="000334CA" w:rsidRPr="00D83A40">
        <w:rPr>
          <w:rFonts w:hint="eastAsia"/>
          <w:szCs w:val="21"/>
        </w:rPr>
        <w:t>様式</w:t>
      </w:r>
      <w:r w:rsidR="000334CA" w:rsidRPr="00D83A40">
        <w:rPr>
          <w:rFonts w:hint="eastAsia"/>
          <w:szCs w:val="21"/>
        </w:rPr>
        <w:t>.</w:t>
      </w:r>
      <w:r w:rsidR="00EF16FC" w:rsidRPr="00EF16FC">
        <w:rPr>
          <w:rFonts w:ascii="ＭＳ ゴシック" w:eastAsia="ＭＳ ゴシック" w:hAnsi="ＭＳ ゴシック" w:hint="eastAsia"/>
          <w:szCs w:val="21"/>
        </w:rPr>
        <w:t xml:space="preserve"> </w:t>
      </w:r>
      <w:r w:rsidR="00EF16FC">
        <w:rPr>
          <w:rFonts w:ascii="ＭＳ ゴシック" w:eastAsia="ＭＳ ゴシック" w:hAnsi="ＭＳ ゴシック" w:hint="eastAsia"/>
          <w:szCs w:val="21"/>
        </w:rPr>
        <w:t>No</w:t>
      </w:r>
      <w:r w:rsidR="00EF16FC" w:rsidRPr="00D83A40">
        <w:rPr>
          <w:rFonts w:hint="eastAsia"/>
          <w:szCs w:val="21"/>
        </w:rPr>
        <w:t>.</w:t>
      </w:r>
      <w:r w:rsidR="008B188F" w:rsidRPr="008B188F">
        <w:rPr>
          <w:rFonts w:ascii="ＭＳ ゴシック" w:eastAsia="ＭＳ ゴシック" w:hAnsi="ＭＳ ゴシック" w:hint="eastAsia"/>
          <w:szCs w:val="21"/>
        </w:rPr>
        <w:t>３</w:t>
      </w:r>
      <w:r w:rsidR="000334CA" w:rsidRPr="00D83A40">
        <w:rPr>
          <w:rFonts w:hint="eastAsia"/>
          <w:szCs w:val="21"/>
        </w:rPr>
        <w:t>以降は、国立研究開発法人科学技術振興機構（</w:t>
      </w:r>
      <w:r w:rsidR="000334CA" w:rsidRPr="00D83A40">
        <w:rPr>
          <w:rFonts w:hint="eastAsia"/>
          <w:szCs w:val="21"/>
        </w:rPr>
        <w:t>JST</w:t>
      </w:r>
      <w:r w:rsidR="000334CA" w:rsidRPr="00D83A40">
        <w:rPr>
          <w:rFonts w:hint="eastAsia"/>
          <w:szCs w:val="21"/>
        </w:rPr>
        <w:t>）の「</w:t>
      </w:r>
      <w:proofErr w:type="spellStart"/>
      <w:r w:rsidR="000334CA" w:rsidRPr="00D83A40">
        <w:rPr>
          <w:rFonts w:hint="eastAsia"/>
          <w:szCs w:val="21"/>
        </w:rPr>
        <w:t>researchmap</w:t>
      </w:r>
      <w:proofErr w:type="spellEnd"/>
      <w:r w:rsidR="000334CA" w:rsidRPr="00D83A40">
        <w:rPr>
          <w:rFonts w:hint="eastAsia"/>
          <w:szCs w:val="21"/>
        </w:rPr>
        <w:t>」に登録されているデータを活用</w:t>
      </w:r>
      <w:r w:rsidR="001442E8" w:rsidRPr="00D83A40">
        <w:rPr>
          <w:rFonts w:hint="eastAsia"/>
          <w:szCs w:val="21"/>
        </w:rPr>
        <w:t>いただける様式</w:t>
      </w:r>
      <w:r w:rsidR="0019677E" w:rsidRPr="00D83A40">
        <w:rPr>
          <w:rFonts w:hint="eastAsia"/>
          <w:szCs w:val="21"/>
        </w:rPr>
        <w:t>です。各様式・項目に記載すべき事項については、「３</w:t>
      </w:r>
      <w:r w:rsidR="000334CA" w:rsidRPr="00D83A40">
        <w:rPr>
          <w:rFonts w:hint="eastAsia"/>
          <w:szCs w:val="21"/>
        </w:rPr>
        <w:t>．様式ごとの入力方法」に記載してあります。</w:t>
      </w:r>
      <w:r w:rsidR="00A92AF0" w:rsidRPr="00D83A40">
        <w:rPr>
          <w:rFonts w:hint="eastAsia"/>
          <w:szCs w:val="21"/>
        </w:rPr>
        <w:t>記入行</w:t>
      </w:r>
      <w:r w:rsidR="00A92AF0" w:rsidRPr="00D83A40">
        <w:t>が不足する場合</w:t>
      </w:r>
      <w:r w:rsidR="00EF16FC">
        <w:rPr>
          <w:rFonts w:hint="eastAsia"/>
        </w:rPr>
        <w:t>に</w:t>
      </w:r>
      <w:r w:rsidR="00A92AF0" w:rsidRPr="00D83A40">
        <w:t>は</w:t>
      </w:r>
      <w:r w:rsidR="00EF16FC">
        <w:rPr>
          <w:rFonts w:hint="eastAsia"/>
        </w:rPr>
        <w:t>、</w:t>
      </w:r>
      <w:r w:rsidR="00A92AF0" w:rsidRPr="00D83A40">
        <w:rPr>
          <w:rFonts w:hint="eastAsia"/>
        </w:rPr>
        <w:t>適宜、行</w:t>
      </w:r>
      <w:r w:rsidR="00A92AF0" w:rsidRPr="00D83A40">
        <w:t>を追加して</w:t>
      </w:r>
      <w:r w:rsidR="00A92AF0" w:rsidRPr="00D83A40">
        <w:rPr>
          <w:rFonts w:hint="eastAsia"/>
        </w:rPr>
        <w:t>作成して</w:t>
      </w:r>
      <w:r w:rsidR="00A92AF0" w:rsidRPr="00D83A40">
        <w:t>ください</w:t>
      </w:r>
      <w:r w:rsidR="00A92AF0" w:rsidRPr="00D83A40">
        <w:rPr>
          <w:rFonts w:hint="eastAsia"/>
        </w:rPr>
        <w:t>。</w:t>
      </w:r>
      <w:r w:rsidR="00A92AF0" w:rsidRPr="00D83A40">
        <w:rPr>
          <w:rFonts w:hint="eastAsia"/>
          <w:szCs w:val="21"/>
        </w:rPr>
        <w:t xml:space="preserve">　</w:t>
      </w:r>
    </w:p>
    <w:p w:rsidR="00083081" w:rsidRPr="00D83A40" w:rsidRDefault="00083081" w:rsidP="00083081">
      <w:pPr>
        <w:snapToGrid w:val="0"/>
        <w:spacing w:line="180" w:lineRule="atLeast"/>
        <w:rPr>
          <w:szCs w:val="21"/>
        </w:rPr>
      </w:pPr>
    </w:p>
    <w:tbl>
      <w:tblPr>
        <w:tblpPr w:leftFromText="142" w:rightFromText="142" w:vertAnchor="text" w:horzAnchor="margin" w:tblpY="149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4536"/>
      </w:tblGrid>
      <w:tr w:rsidR="000B2777" w:rsidRPr="00D83A40" w:rsidTr="003377CB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B2777" w:rsidRPr="00D83A40" w:rsidRDefault="006D6466" w:rsidP="003377CB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2F2F2"/>
                <w:spacing w:val="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b/>
                <w:bCs/>
                <w:color w:val="F2F2F2"/>
                <w:spacing w:val="0"/>
              </w:rPr>
              <w:t>様式No.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B2777" w:rsidRPr="00D83A40" w:rsidRDefault="000B2777" w:rsidP="003377CB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2F2F2"/>
                <w:spacing w:val="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b/>
                <w:bCs/>
                <w:color w:val="F2F2F2"/>
                <w:spacing w:val="0"/>
              </w:rPr>
              <w:t>内容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0B2777" w:rsidRPr="00D83A40" w:rsidRDefault="000B2777" w:rsidP="003377CB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b/>
                <w:bCs/>
                <w:color w:val="F2F2F2"/>
                <w:spacing w:val="0"/>
              </w:rPr>
            </w:pP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b/>
                <w:bCs/>
                <w:color w:val="F2F2F2"/>
                <w:spacing w:val="0"/>
              </w:rPr>
              <w:t>researchmap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b/>
                <w:bCs/>
                <w:color w:val="F2F2F2"/>
                <w:spacing w:val="0"/>
              </w:rPr>
              <w:t>(csvデータ名）</w:t>
            </w:r>
          </w:p>
        </w:tc>
      </w:tr>
      <w:tr w:rsidR="000B2777" w:rsidRPr="00D83A40" w:rsidTr="00E022B0">
        <w:trPr>
          <w:trHeight w:val="59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B9604C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7670FF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基本情報</w:t>
            </w:r>
            <w:r w:rsidR="00FC2933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（基本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事項</w:t>
            </w:r>
            <w:r w:rsidR="009B2AFE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、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学歴</w:t>
            </w:r>
            <w:r w:rsidR="009B2AFE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、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学位</w:t>
            </w:r>
            <w:r w:rsidR="009B2AFE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、</w:t>
            </w:r>
            <w:r w:rsidR="00A53B8C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研究分野・</w:t>
            </w:r>
            <w:r w:rsidR="009C19BA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研究</w:t>
            </w:r>
            <w:r w:rsidR="00A53B8C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キーワード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9752FF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―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7670FF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経歴等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（経歴</w:t>
            </w:r>
            <w:r w:rsidR="009B2AFE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、免許・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資格）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1B5E7B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b/>
                <w:color w:val="000000"/>
                <w:spacing w:val="0"/>
                <w:sz w:val="20"/>
              </w:rPr>
              <w:t>※提出の際は署名が必要です。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No.3-1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A53B8C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論文（査読あり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C0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論文</w:t>
            </w:r>
            <w:r w:rsidR="00F67976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(</w:t>
            </w:r>
            <w:proofErr w:type="spellStart"/>
            <w:r w:rsidR="00F67976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published_papers</w:t>
            </w:r>
            <w:proofErr w:type="spellEnd"/>
            <w:r w:rsidR="00F67976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  <w:r w:rsidR="00161FC0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のうち、査読有</w:t>
            </w:r>
            <w:r w:rsidR="009042E5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の業績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No.3-2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論文（</w:t>
            </w:r>
            <w:r w:rsidR="00A53B8C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査読なし</w:t>
            </w: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FC0" w:rsidRPr="00D83A40" w:rsidRDefault="00161FC0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論文（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published_papers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）のうち、査読無</w:t>
            </w:r>
            <w:r w:rsidR="009042E5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の業績</w:t>
            </w:r>
            <w:r w:rsidR="00364EF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・</w:t>
            </w:r>
          </w:p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MISC</w:t>
            </w:r>
            <w:r w:rsidR="00F67976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(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misc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講演・口頭発表等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講演・口頭発表等（presentations）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書籍等出版物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書籍等出版物（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books_etc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受賞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受賞（awards）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7E2D40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その他の業績（</w:t>
            </w:r>
            <w:r w:rsidR="000B2777"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作品等</w:t>
            </w: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Works作品等(works）</w:t>
            </w:r>
          </w:p>
        </w:tc>
      </w:tr>
      <w:tr w:rsidR="000B2777" w:rsidRPr="00D83A40" w:rsidTr="00EB69A3">
        <w:trPr>
          <w:trHeight w:val="55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共同研究・競争的資金等の研究課題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B69A3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共同研究・競争的資金等の研究課題（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research_projects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9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産業財産権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産業財産権（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industrial_property_rights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4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所属学協会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所属学協会（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association_memberships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委員歴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委員歴（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committee_memberships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40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学術貢献活動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学術貢献活動（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academic_contribution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社会貢献活動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社会貢献活動（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social_contribution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  <w:tr w:rsidR="000B2777" w:rsidRPr="00D83A40" w:rsidTr="00E022B0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D07CCA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No.14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メディア報道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7" w:rsidRPr="00D83A40" w:rsidRDefault="000B2777" w:rsidP="00E022B0">
            <w:pPr>
              <w:widowControl/>
              <w:adjustRightInd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20"/>
              </w:rPr>
            </w:pPr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メディア報道（</w:t>
            </w:r>
            <w:proofErr w:type="spellStart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media_coverage</w:t>
            </w:r>
            <w:proofErr w:type="spellEnd"/>
            <w:r w:rsidRPr="00D83A40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20"/>
              </w:rPr>
              <w:t>）</w:t>
            </w:r>
          </w:p>
        </w:tc>
      </w:tr>
    </w:tbl>
    <w:p w:rsidR="00137FAB" w:rsidRDefault="00137FAB" w:rsidP="00382E55">
      <w:pPr>
        <w:snapToGrid w:val="0"/>
        <w:spacing w:line="180" w:lineRule="atLeast"/>
        <w:rPr>
          <w:szCs w:val="21"/>
        </w:rPr>
      </w:pPr>
    </w:p>
    <w:p w:rsidR="00083081" w:rsidRDefault="00083081" w:rsidP="00382E55">
      <w:pPr>
        <w:snapToGrid w:val="0"/>
        <w:spacing w:line="180" w:lineRule="atLeast"/>
        <w:rPr>
          <w:szCs w:val="21"/>
        </w:rPr>
      </w:pPr>
    </w:p>
    <w:p w:rsidR="00007782" w:rsidRPr="00D83A40" w:rsidRDefault="00137FAB" w:rsidP="00382E55">
      <w:pPr>
        <w:snapToGrid w:val="0"/>
        <w:spacing w:line="180" w:lineRule="atLeast"/>
        <w:rPr>
          <w:szCs w:val="21"/>
        </w:rPr>
      </w:pPr>
      <w:r>
        <w:rPr>
          <w:rFonts w:hint="eastAsia"/>
          <w:szCs w:val="21"/>
        </w:rPr>
        <w:t>（２）</w:t>
      </w:r>
      <w:proofErr w:type="spellStart"/>
      <w:r w:rsidR="000B2777" w:rsidRPr="00D83A40">
        <w:rPr>
          <w:rFonts w:hint="eastAsia"/>
          <w:szCs w:val="21"/>
        </w:rPr>
        <w:t>researchmap</w:t>
      </w:r>
      <w:proofErr w:type="spellEnd"/>
      <w:r w:rsidR="000B2777" w:rsidRPr="00D83A40">
        <w:rPr>
          <w:rFonts w:hint="eastAsia"/>
          <w:szCs w:val="21"/>
        </w:rPr>
        <w:t>のデータを利用する場合（様式シート</w:t>
      </w:r>
      <w:r w:rsidR="000B2777" w:rsidRPr="00D83A40">
        <w:rPr>
          <w:rFonts w:hint="eastAsia"/>
          <w:szCs w:val="21"/>
        </w:rPr>
        <w:t>No.</w:t>
      </w:r>
      <w:r w:rsidR="004D7814">
        <w:rPr>
          <w:rFonts w:hint="eastAsia"/>
          <w:szCs w:val="21"/>
        </w:rPr>
        <w:t>３</w:t>
      </w:r>
      <w:r w:rsidR="003C7CBD" w:rsidRPr="00D83A40">
        <w:rPr>
          <w:rFonts w:hint="eastAsia"/>
          <w:szCs w:val="21"/>
        </w:rPr>
        <w:t>以降</w:t>
      </w:r>
      <w:r w:rsidR="00196CDC" w:rsidRPr="00D83A40">
        <w:rPr>
          <w:rFonts w:hint="eastAsia"/>
          <w:szCs w:val="21"/>
        </w:rPr>
        <w:t>）</w:t>
      </w:r>
    </w:p>
    <w:p w:rsidR="008F2F38" w:rsidRDefault="0085685C" w:rsidP="00083081">
      <w:pPr>
        <w:snapToGrid w:val="0"/>
        <w:spacing w:line="180" w:lineRule="atLeast"/>
        <w:ind w:firstLineChars="100" w:firstLine="188"/>
        <w:rPr>
          <w:szCs w:val="21"/>
        </w:rPr>
      </w:pPr>
      <w:proofErr w:type="spellStart"/>
      <w:r w:rsidRPr="008669BF">
        <w:rPr>
          <w:szCs w:val="21"/>
        </w:rPr>
        <w:t>r</w:t>
      </w:r>
      <w:r w:rsidRPr="008669BF">
        <w:rPr>
          <w:rFonts w:hint="eastAsia"/>
          <w:szCs w:val="21"/>
        </w:rPr>
        <w:t>esearchmap</w:t>
      </w:r>
      <w:proofErr w:type="spellEnd"/>
      <w:r w:rsidRPr="008669BF">
        <w:rPr>
          <w:rFonts w:hint="eastAsia"/>
          <w:szCs w:val="21"/>
        </w:rPr>
        <w:t xml:space="preserve"> </w:t>
      </w:r>
      <w:r w:rsidR="008F2F38" w:rsidRPr="008669BF">
        <w:rPr>
          <w:rFonts w:hint="eastAsia"/>
          <w:szCs w:val="21"/>
        </w:rPr>
        <w:t>のエクスポート機能で各データを</w:t>
      </w:r>
      <w:r w:rsidR="008F2F38" w:rsidRPr="008669BF">
        <w:rPr>
          <w:rFonts w:hint="eastAsia"/>
          <w:szCs w:val="21"/>
        </w:rPr>
        <w:t>csv</w:t>
      </w:r>
      <w:r w:rsidR="00EF16FC">
        <w:rPr>
          <w:rFonts w:hint="eastAsia"/>
          <w:szCs w:val="21"/>
        </w:rPr>
        <w:t>形式</w:t>
      </w:r>
      <w:r w:rsidR="008F2F38" w:rsidRPr="008669BF">
        <w:rPr>
          <w:rFonts w:hint="eastAsia"/>
          <w:szCs w:val="21"/>
        </w:rPr>
        <w:t>でダウンロードし、</w:t>
      </w:r>
      <w:r w:rsidR="00340929" w:rsidRPr="008669BF">
        <w:rPr>
          <w:rFonts w:hint="eastAsia"/>
          <w:szCs w:val="21"/>
        </w:rPr>
        <w:t>各様</w:t>
      </w:r>
      <w:r w:rsidRPr="008669BF">
        <w:rPr>
          <w:rFonts w:hint="eastAsia"/>
          <w:szCs w:val="21"/>
        </w:rPr>
        <w:t>式の項目に合わせ、不要な項目</w:t>
      </w:r>
      <w:r w:rsidRPr="008669BF">
        <w:rPr>
          <w:rFonts w:hint="eastAsia"/>
          <w:szCs w:val="21"/>
        </w:rPr>
        <w:t>(</w:t>
      </w:r>
      <w:r w:rsidRPr="008669BF">
        <w:rPr>
          <w:rFonts w:hint="eastAsia"/>
          <w:szCs w:val="21"/>
        </w:rPr>
        <w:t>列</w:t>
      </w:r>
      <w:r w:rsidRPr="008669BF">
        <w:rPr>
          <w:rFonts w:hint="eastAsia"/>
          <w:szCs w:val="21"/>
        </w:rPr>
        <w:t>)</w:t>
      </w:r>
      <w:r w:rsidR="004C518C" w:rsidRPr="008669BF">
        <w:rPr>
          <w:rFonts w:hint="eastAsia"/>
          <w:szCs w:val="21"/>
        </w:rPr>
        <w:t>を削除してください。</w:t>
      </w:r>
      <w:r w:rsidRPr="008669BF">
        <w:rPr>
          <w:rFonts w:hint="eastAsia"/>
          <w:szCs w:val="21"/>
        </w:rPr>
        <w:t>必要なデータ項目のみにした後、データをコ</w:t>
      </w:r>
      <w:r w:rsidR="00340929" w:rsidRPr="008669BF">
        <w:rPr>
          <w:rFonts w:hint="eastAsia"/>
          <w:szCs w:val="21"/>
        </w:rPr>
        <w:t>ピーし、データの貼り付けオプションを「値」にして、様式</w:t>
      </w:r>
      <w:r w:rsidRPr="008669BF">
        <w:rPr>
          <w:rFonts w:hint="eastAsia"/>
          <w:szCs w:val="21"/>
        </w:rPr>
        <w:t>項目の下に貼り付けてください。</w:t>
      </w:r>
    </w:p>
    <w:p w:rsidR="00083081" w:rsidRPr="008669BF" w:rsidRDefault="00083081" w:rsidP="00083081">
      <w:pPr>
        <w:snapToGrid w:val="0"/>
        <w:spacing w:line="180" w:lineRule="atLeast"/>
        <w:ind w:firstLineChars="100" w:firstLine="188"/>
        <w:rPr>
          <w:szCs w:val="21"/>
        </w:rPr>
      </w:pPr>
    </w:p>
    <w:p w:rsidR="008F2F38" w:rsidRPr="008669BF" w:rsidRDefault="006E10FD" w:rsidP="00382E55">
      <w:pPr>
        <w:snapToGrid w:val="0"/>
        <w:spacing w:line="180" w:lineRule="atLeast"/>
        <w:rPr>
          <w:szCs w:val="21"/>
        </w:rPr>
      </w:pPr>
      <w:r w:rsidRPr="008669BF">
        <w:rPr>
          <w:rFonts w:hint="eastAsia"/>
          <w:szCs w:val="21"/>
        </w:rPr>
        <w:t>※日付データは、値貼り付け後、セルの書式設定から表示</w:t>
      </w:r>
      <w:r w:rsidR="008F2F38" w:rsidRPr="008669BF">
        <w:rPr>
          <w:rFonts w:hint="eastAsia"/>
          <w:szCs w:val="21"/>
        </w:rPr>
        <w:t>形式を「</w:t>
      </w:r>
      <w:r w:rsidRPr="008669BF">
        <w:rPr>
          <w:rFonts w:hint="eastAsia"/>
          <w:szCs w:val="21"/>
        </w:rPr>
        <w:t>2012</w:t>
      </w:r>
      <w:r w:rsidRPr="008669BF">
        <w:rPr>
          <w:rFonts w:hint="eastAsia"/>
          <w:szCs w:val="21"/>
        </w:rPr>
        <w:t>年</w:t>
      </w:r>
      <w:r w:rsidRPr="008669BF">
        <w:rPr>
          <w:rFonts w:hint="eastAsia"/>
          <w:szCs w:val="21"/>
        </w:rPr>
        <w:t>3</w:t>
      </w:r>
      <w:r w:rsidRPr="008669BF">
        <w:rPr>
          <w:rFonts w:hint="eastAsia"/>
          <w:szCs w:val="21"/>
        </w:rPr>
        <w:t>月」</w:t>
      </w:r>
      <w:r w:rsidR="0087338C" w:rsidRPr="008669BF">
        <w:rPr>
          <w:rFonts w:hint="eastAsia"/>
          <w:szCs w:val="21"/>
        </w:rPr>
        <w:t>の</w:t>
      </w:r>
      <w:r w:rsidRPr="008669BF">
        <w:rPr>
          <w:rFonts w:hint="eastAsia"/>
          <w:szCs w:val="21"/>
        </w:rPr>
        <w:t>形式に変換してください。</w:t>
      </w:r>
    </w:p>
    <w:p w:rsidR="008F2F38" w:rsidRPr="008669BF" w:rsidRDefault="006E10FD" w:rsidP="00382E55">
      <w:pPr>
        <w:snapToGrid w:val="0"/>
        <w:spacing w:line="180" w:lineRule="atLeast"/>
        <w:rPr>
          <w:szCs w:val="21"/>
        </w:rPr>
      </w:pPr>
      <w:r w:rsidRPr="008669BF">
        <w:rPr>
          <w:rFonts w:hint="eastAsia"/>
          <w:szCs w:val="21"/>
        </w:rPr>
        <w:t xml:space="preserve">　変換ができない場合は修正入力してください。</w:t>
      </w:r>
    </w:p>
    <w:p w:rsidR="008F2F38" w:rsidRPr="008669BF" w:rsidRDefault="008F2F38" w:rsidP="00382E55">
      <w:pPr>
        <w:snapToGrid w:val="0"/>
        <w:spacing w:line="180" w:lineRule="atLeast"/>
        <w:rPr>
          <w:szCs w:val="21"/>
        </w:rPr>
      </w:pPr>
      <w:r w:rsidRPr="008669BF">
        <w:rPr>
          <w:rFonts w:hint="eastAsia"/>
          <w:szCs w:val="21"/>
        </w:rPr>
        <w:t>※</w:t>
      </w:r>
      <w:r w:rsidR="000126CD" w:rsidRPr="008669BF">
        <w:rPr>
          <w:rFonts w:hint="eastAsia"/>
          <w:szCs w:val="21"/>
        </w:rPr>
        <w:t>貼り付けたデータ上の不要な記号（著者名等の「</w:t>
      </w:r>
      <w:r w:rsidR="000126CD" w:rsidRPr="008669BF">
        <w:rPr>
          <w:rFonts w:hint="eastAsia"/>
          <w:szCs w:val="21"/>
        </w:rPr>
        <w:t>[</w:t>
      </w:r>
      <w:r w:rsidR="000126CD" w:rsidRPr="008669BF">
        <w:rPr>
          <w:rFonts w:hint="eastAsia"/>
          <w:szCs w:val="21"/>
        </w:rPr>
        <w:t xml:space="preserve">　</w:t>
      </w:r>
      <w:r w:rsidR="000126CD" w:rsidRPr="008669BF">
        <w:rPr>
          <w:rFonts w:hint="eastAsia"/>
          <w:szCs w:val="21"/>
        </w:rPr>
        <w:t>]</w:t>
      </w:r>
      <w:r w:rsidR="000126CD" w:rsidRPr="008669BF">
        <w:rPr>
          <w:rFonts w:hint="eastAsia"/>
          <w:szCs w:val="21"/>
        </w:rPr>
        <w:t>」、</w:t>
      </w:r>
      <w:r w:rsidR="000126CD" w:rsidRPr="008669BF">
        <w:rPr>
          <w:rFonts w:hint="eastAsia"/>
          <w:szCs w:val="21"/>
        </w:rPr>
        <w:t>null</w:t>
      </w:r>
      <w:r w:rsidR="000126CD" w:rsidRPr="008669BF">
        <w:rPr>
          <w:rFonts w:hint="eastAsia"/>
          <w:szCs w:val="21"/>
        </w:rPr>
        <w:t>等）は削除してください。</w:t>
      </w:r>
    </w:p>
    <w:p w:rsidR="00CF326B" w:rsidRDefault="000126CD" w:rsidP="00382E55">
      <w:pPr>
        <w:snapToGrid w:val="0"/>
        <w:spacing w:line="180" w:lineRule="atLeast"/>
        <w:rPr>
          <w:szCs w:val="21"/>
        </w:rPr>
      </w:pPr>
      <w:r w:rsidRPr="008669BF">
        <w:rPr>
          <w:rFonts w:hint="eastAsia"/>
          <w:szCs w:val="21"/>
        </w:rPr>
        <w:t>※</w:t>
      </w:r>
      <w:r w:rsidR="0085685C" w:rsidRPr="008669BF">
        <w:rPr>
          <w:rFonts w:hint="eastAsia"/>
          <w:szCs w:val="21"/>
        </w:rPr>
        <w:t>No.</w:t>
      </w:r>
      <w:r w:rsidR="0085685C" w:rsidRPr="008669BF">
        <w:rPr>
          <w:rFonts w:hint="eastAsia"/>
          <w:szCs w:val="21"/>
        </w:rPr>
        <w:t>１</w:t>
      </w:r>
      <w:r w:rsidR="008F2F38" w:rsidRPr="008669BF">
        <w:rPr>
          <w:rFonts w:hint="eastAsia"/>
          <w:szCs w:val="21"/>
        </w:rPr>
        <w:t>、</w:t>
      </w:r>
      <w:r w:rsidR="008F2F38" w:rsidRPr="008669BF">
        <w:rPr>
          <w:rFonts w:hint="eastAsia"/>
          <w:szCs w:val="21"/>
        </w:rPr>
        <w:t>No.</w:t>
      </w:r>
      <w:r w:rsidR="008F2F38" w:rsidRPr="008669BF">
        <w:rPr>
          <w:rFonts w:hint="eastAsia"/>
          <w:szCs w:val="21"/>
        </w:rPr>
        <w:t>２</w:t>
      </w:r>
      <w:r w:rsidR="0085685C" w:rsidRPr="008669BF">
        <w:rPr>
          <w:rFonts w:hint="eastAsia"/>
          <w:szCs w:val="21"/>
        </w:rPr>
        <w:t>は、</w:t>
      </w:r>
      <w:proofErr w:type="spellStart"/>
      <w:r w:rsidR="0085685C" w:rsidRPr="008669BF">
        <w:rPr>
          <w:szCs w:val="21"/>
        </w:rPr>
        <w:t>r</w:t>
      </w:r>
      <w:r w:rsidR="0085685C" w:rsidRPr="008669BF">
        <w:rPr>
          <w:rFonts w:hint="eastAsia"/>
          <w:szCs w:val="21"/>
        </w:rPr>
        <w:t>esearchmap</w:t>
      </w:r>
      <w:proofErr w:type="spellEnd"/>
      <w:r w:rsidR="0085685C" w:rsidRPr="008669BF">
        <w:rPr>
          <w:rFonts w:hint="eastAsia"/>
          <w:szCs w:val="21"/>
        </w:rPr>
        <w:t xml:space="preserve"> </w:t>
      </w:r>
      <w:r w:rsidR="002C1D73" w:rsidRPr="008669BF">
        <w:rPr>
          <w:rFonts w:hint="eastAsia"/>
          <w:szCs w:val="21"/>
        </w:rPr>
        <w:t>のデータは利用できませんので、別途作成</w:t>
      </w:r>
      <w:r w:rsidR="004B0E9F" w:rsidRPr="008669BF">
        <w:rPr>
          <w:rFonts w:hint="eastAsia"/>
          <w:szCs w:val="21"/>
        </w:rPr>
        <w:t>して</w:t>
      </w:r>
      <w:r w:rsidR="0085685C" w:rsidRPr="008669BF">
        <w:rPr>
          <w:rFonts w:hint="eastAsia"/>
          <w:szCs w:val="21"/>
        </w:rPr>
        <w:t>ください。</w:t>
      </w:r>
    </w:p>
    <w:p w:rsidR="00083081" w:rsidRDefault="00083081" w:rsidP="00382E55">
      <w:pPr>
        <w:snapToGrid w:val="0"/>
        <w:spacing w:line="180" w:lineRule="atLeast"/>
        <w:rPr>
          <w:szCs w:val="21"/>
        </w:rPr>
      </w:pPr>
    </w:p>
    <w:p w:rsidR="009A1E14" w:rsidRDefault="009A1E14" w:rsidP="000B2777">
      <w:pPr>
        <w:snapToGrid w:val="0"/>
        <w:spacing w:line="180" w:lineRule="atLeast"/>
        <w:rPr>
          <w:szCs w:val="21"/>
        </w:rPr>
      </w:pPr>
    </w:p>
    <w:p w:rsidR="000B2777" w:rsidRPr="00D83A40" w:rsidRDefault="000B2777" w:rsidP="000B2777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２．履歴書の取り扱い・提出について</w:t>
      </w:r>
    </w:p>
    <w:p w:rsidR="004D0703" w:rsidRDefault="004D0703" w:rsidP="00083081">
      <w:pPr>
        <w:snapToGrid w:val="0"/>
        <w:spacing w:line="180" w:lineRule="atLeast"/>
        <w:ind w:firstLineChars="100" w:firstLine="188"/>
      </w:pPr>
    </w:p>
    <w:p w:rsidR="000B2777" w:rsidRDefault="00C12572" w:rsidP="00083081">
      <w:pPr>
        <w:snapToGrid w:val="0"/>
        <w:spacing w:line="180" w:lineRule="atLeast"/>
        <w:ind w:firstLineChars="100" w:firstLine="188"/>
      </w:pPr>
      <w:r w:rsidRPr="00D83A40">
        <w:t>提出された履歴書の内容については、中央大学個人情報保護方針（プライバシーポリシー）に則り、適切に取り扱います。また、任用後、履歴書に記載された内容の一部（基本情報、学歴・経歴等）は本学の「研究者情報データベース」に登録し、本学における教育・研究及びそれに関わる業務を遂行するために利用します。</w:t>
      </w:r>
    </w:p>
    <w:p w:rsidR="00083081" w:rsidRPr="00D83A40" w:rsidRDefault="00083081" w:rsidP="00083081">
      <w:pPr>
        <w:snapToGrid w:val="0"/>
        <w:spacing w:line="180" w:lineRule="atLeast"/>
        <w:ind w:firstLineChars="100" w:firstLine="188"/>
        <w:rPr>
          <w:szCs w:val="21"/>
        </w:rPr>
      </w:pPr>
    </w:p>
    <w:p w:rsidR="00CF326B" w:rsidRDefault="00CF326B" w:rsidP="00382E55">
      <w:pPr>
        <w:snapToGrid w:val="0"/>
        <w:spacing w:line="180" w:lineRule="atLeast"/>
        <w:rPr>
          <w:szCs w:val="21"/>
        </w:rPr>
      </w:pPr>
    </w:p>
    <w:p w:rsidR="0019677E" w:rsidRPr="00D83A40" w:rsidRDefault="0019677E" w:rsidP="00382E55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＜提出について＞</w:t>
      </w:r>
    </w:p>
    <w:p w:rsidR="000B2777" w:rsidRPr="00D83A40" w:rsidRDefault="000B2777" w:rsidP="00A064D2">
      <w:pPr>
        <w:snapToGrid w:val="0"/>
        <w:spacing w:line="180" w:lineRule="atLeast"/>
        <w:rPr>
          <w:szCs w:val="21"/>
        </w:rPr>
      </w:pPr>
      <w:r w:rsidRPr="00D83A40">
        <w:rPr>
          <w:szCs w:val="21"/>
        </w:rPr>
        <w:t>各学部事務室・専門職大学院事務課の依頼に沿ってご提出ください。また、一部研究者情報データベースへの初期登録のため、作成に使用した電子データ</w:t>
      </w:r>
      <w:r w:rsidRPr="00D83A40">
        <w:rPr>
          <w:rFonts w:hint="eastAsia"/>
          <w:szCs w:val="21"/>
        </w:rPr>
        <w:t>（</w:t>
      </w:r>
      <w:r w:rsidRPr="00D83A40">
        <w:rPr>
          <w:rFonts w:hint="eastAsia"/>
          <w:szCs w:val="21"/>
        </w:rPr>
        <w:t>Excel</w:t>
      </w:r>
      <w:r w:rsidRPr="00D83A40">
        <w:rPr>
          <w:rFonts w:hint="eastAsia"/>
          <w:szCs w:val="21"/>
        </w:rPr>
        <w:t>）</w:t>
      </w:r>
      <w:r w:rsidRPr="00D83A40">
        <w:rPr>
          <w:szCs w:val="21"/>
        </w:rPr>
        <w:t>についても併せてご提出ください。</w:t>
      </w:r>
    </w:p>
    <w:p w:rsidR="0038359F" w:rsidRDefault="0038359F" w:rsidP="00382E55">
      <w:pPr>
        <w:snapToGrid w:val="0"/>
        <w:spacing w:line="180" w:lineRule="atLeast"/>
        <w:rPr>
          <w:szCs w:val="21"/>
        </w:rPr>
      </w:pPr>
    </w:p>
    <w:p w:rsidR="005031E1" w:rsidRDefault="005031E1" w:rsidP="00382E55">
      <w:pPr>
        <w:snapToGrid w:val="0"/>
        <w:spacing w:line="180" w:lineRule="atLeast"/>
        <w:rPr>
          <w:szCs w:val="21"/>
        </w:rPr>
      </w:pPr>
    </w:p>
    <w:p w:rsidR="000B2777" w:rsidRPr="00D83A40" w:rsidRDefault="0019677E" w:rsidP="00382E55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３．様式ごとの入力方法</w:t>
      </w:r>
    </w:p>
    <w:p w:rsidR="0038359F" w:rsidRDefault="0038359F" w:rsidP="00382E55">
      <w:pPr>
        <w:snapToGrid w:val="0"/>
        <w:spacing w:line="180" w:lineRule="atLeast"/>
        <w:rPr>
          <w:rFonts w:ascii="ＭＳ ゴシック" w:eastAsia="ＭＳ ゴシック" w:hAnsi="ＭＳ ゴシック"/>
          <w:szCs w:val="21"/>
        </w:rPr>
      </w:pPr>
    </w:p>
    <w:p w:rsidR="005F55D2" w:rsidRPr="00D83A40" w:rsidRDefault="00DF7EF6" w:rsidP="00382E55">
      <w:pPr>
        <w:snapToGrid w:val="0"/>
        <w:spacing w:line="180" w:lineRule="atLeast"/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hint="eastAsia"/>
          <w:szCs w:val="21"/>
        </w:rPr>
        <w:t>※年号はすべて西暦でご記入ください。</w:t>
      </w:r>
    </w:p>
    <w:p w:rsidR="00C46E54" w:rsidRDefault="00F23749" w:rsidP="00382E55">
      <w:pPr>
        <w:snapToGrid w:val="0"/>
        <w:spacing w:line="180" w:lineRule="atLeast"/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hint="eastAsia"/>
          <w:szCs w:val="21"/>
        </w:rPr>
        <w:t>※研究業績等については、新しい年月順（現在→過</w:t>
      </w:r>
      <w:r w:rsidRPr="00A17D9F">
        <w:rPr>
          <w:rFonts w:ascii="ＭＳ ゴシック" w:eastAsia="ＭＳ ゴシック" w:hAnsi="ＭＳ ゴシック" w:hint="eastAsia"/>
          <w:szCs w:val="21"/>
        </w:rPr>
        <w:t>去）</w:t>
      </w:r>
      <w:r w:rsidR="00C46E54" w:rsidRPr="00A17D9F">
        <w:rPr>
          <w:rFonts w:ascii="ＭＳ ゴシック" w:eastAsia="ＭＳ ゴシック" w:hAnsi="ＭＳ ゴシック" w:hint="eastAsia"/>
          <w:szCs w:val="21"/>
        </w:rPr>
        <w:t>、</w:t>
      </w:r>
      <w:r w:rsidR="00B62B64" w:rsidRPr="00A17D9F">
        <w:rPr>
          <w:rFonts w:ascii="ＭＳ ゴシック" w:eastAsia="ＭＳ ゴシック" w:hAnsi="ＭＳ ゴシック" w:hint="eastAsia"/>
          <w:szCs w:val="21"/>
        </w:rPr>
        <w:t>表示</w:t>
      </w:r>
      <w:r w:rsidR="00C46E54" w:rsidRPr="00A17D9F">
        <w:rPr>
          <w:rFonts w:ascii="ＭＳ ゴシック" w:eastAsia="ＭＳ ゴシック" w:hAnsi="ＭＳ ゴシック" w:hint="eastAsia"/>
          <w:szCs w:val="21"/>
        </w:rPr>
        <w:t>形式は</w:t>
      </w:r>
      <w:r w:rsidR="00C46E54" w:rsidRPr="00A17D9F">
        <w:rPr>
          <w:rFonts w:hint="eastAsia"/>
          <w:szCs w:val="21"/>
        </w:rPr>
        <w:t>「</w:t>
      </w:r>
      <w:r w:rsidR="00B62B64" w:rsidRPr="00A17D9F">
        <w:rPr>
          <w:rFonts w:hint="eastAsia"/>
          <w:szCs w:val="21"/>
        </w:rPr>
        <w:t>2012</w:t>
      </w:r>
      <w:r w:rsidR="00B62B64" w:rsidRPr="00A17D9F">
        <w:rPr>
          <w:rFonts w:hint="eastAsia"/>
          <w:szCs w:val="21"/>
        </w:rPr>
        <w:t>年</w:t>
      </w:r>
      <w:r w:rsidR="00B62B64" w:rsidRPr="00A17D9F">
        <w:rPr>
          <w:rFonts w:hint="eastAsia"/>
          <w:szCs w:val="21"/>
        </w:rPr>
        <w:t>3</w:t>
      </w:r>
      <w:r w:rsidR="00B62B64" w:rsidRPr="00A17D9F">
        <w:rPr>
          <w:rFonts w:hint="eastAsia"/>
          <w:szCs w:val="21"/>
        </w:rPr>
        <w:t>月</w:t>
      </w:r>
      <w:r w:rsidR="00C46E54" w:rsidRPr="00A17D9F">
        <w:rPr>
          <w:rFonts w:hint="eastAsia"/>
          <w:szCs w:val="21"/>
        </w:rPr>
        <w:t>」</w:t>
      </w:r>
      <w:r w:rsidR="000C34D4" w:rsidRPr="00A17D9F">
        <w:rPr>
          <w:rFonts w:hint="eastAsia"/>
          <w:szCs w:val="21"/>
        </w:rPr>
        <w:t>（</w:t>
      </w:r>
      <w:r w:rsidR="00C46E54" w:rsidRPr="00A17D9F">
        <w:rPr>
          <w:rFonts w:hint="eastAsia"/>
          <w:szCs w:val="21"/>
        </w:rPr>
        <w:t>年月）</w:t>
      </w:r>
      <w:r w:rsidRPr="00A17D9F">
        <w:rPr>
          <w:rFonts w:ascii="ＭＳ ゴシック" w:eastAsia="ＭＳ ゴシック" w:hAnsi="ＭＳ ゴシック" w:hint="eastAsia"/>
          <w:szCs w:val="21"/>
        </w:rPr>
        <w:t>で記入し</w:t>
      </w:r>
      <w:r w:rsidRPr="00D83A40">
        <w:rPr>
          <w:rFonts w:ascii="ＭＳ ゴシック" w:eastAsia="ＭＳ ゴシック" w:hAnsi="ＭＳ ゴシック" w:hint="eastAsia"/>
          <w:szCs w:val="21"/>
        </w:rPr>
        <w:t>てください。</w:t>
      </w:r>
    </w:p>
    <w:p w:rsidR="00444A48" w:rsidRPr="00D83A40" w:rsidRDefault="00444A48" w:rsidP="00382E55">
      <w:pPr>
        <w:snapToGrid w:val="0"/>
        <w:spacing w:line="180" w:lineRule="atLeast"/>
        <w:rPr>
          <w:rFonts w:ascii="ＭＳ ゴシック" w:eastAsia="ＭＳ ゴシック" w:hAnsi="ＭＳ ゴシック"/>
          <w:szCs w:val="21"/>
        </w:rPr>
      </w:pPr>
    </w:p>
    <w:p w:rsidR="000334CA" w:rsidRPr="00D83A40" w:rsidRDefault="0019677E" w:rsidP="00382E55">
      <w:pPr>
        <w:snapToGrid w:val="0"/>
        <w:spacing w:line="180" w:lineRule="atLeast"/>
        <w:rPr>
          <w:rFonts w:ascii="ＭＳ ゴシック" w:eastAsia="ＭＳ ゴシック" w:hAnsi="ＭＳ ゴシック"/>
          <w:b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No.</w:t>
      </w:r>
      <w:r w:rsidR="00AE6C8F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１　基本情報</w:t>
      </w:r>
      <w:r w:rsidR="00A11BC7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（基本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事項</w:t>
      </w:r>
      <w:r w:rsidR="00923A88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、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学歴</w:t>
      </w:r>
      <w:r w:rsidR="00923A88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、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学位</w:t>
      </w:r>
      <w:r w:rsidR="00923A88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、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研究に関する事項）　　　　　　　　　　　　　　　　　　　　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</w:rPr>
        <w:t xml:space="preserve">　　　　　　</w:t>
      </w:r>
    </w:p>
    <w:p w:rsidR="007B362E" w:rsidRDefault="007B362E" w:rsidP="00382E55">
      <w:pPr>
        <w:snapToGrid w:val="0"/>
        <w:spacing w:line="180" w:lineRule="atLeast"/>
        <w:rPr>
          <w:szCs w:val="21"/>
        </w:rPr>
      </w:pPr>
    </w:p>
    <w:p w:rsidR="00511A70" w:rsidRPr="00D83A40" w:rsidRDefault="00A11BC7" w:rsidP="00382E55">
      <w:pPr>
        <w:snapToGrid w:val="0"/>
        <w:spacing w:line="180" w:lineRule="atLeast"/>
        <w:rPr>
          <w:szCs w:val="21"/>
        </w:rPr>
      </w:pPr>
      <w:r>
        <w:rPr>
          <w:rFonts w:hint="eastAsia"/>
          <w:szCs w:val="21"/>
        </w:rPr>
        <w:t>【基本</w:t>
      </w:r>
      <w:r w:rsidR="00511A70" w:rsidRPr="00D83A40">
        <w:rPr>
          <w:rFonts w:hint="eastAsia"/>
          <w:szCs w:val="21"/>
        </w:rPr>
        <w:t>事項】</w:t>
      </w:r>
    </w:p>
    <w:p w:rsidR="00A3767E" w:rsidRPr="00D83A40" w:rsidRDefault="00C74DFC" w:rsidP="005B4CAA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（１）</w:t>
      </w:r>
      <w:r w:rsidR="005B4CAA" w:rsidRPr="00D83A40">
        <w:rPr>
          <w:rFonts w:ascii="ＭＳ ゴシック" w:eastAsia="ＭＳ ゴシック" w:hAnsi="ＭＳ ゴシック" w:hint="eastAsia"/>
          <w:szCs w:val="21"/>
        </w:rPr>
        <w:t>氏名</w:t>
      </w:r>
      <w:r w:rsidR="006542A2" w:rsidRPr="00D83A40">
        <w:rPr>
          <w:rFonts w:hint="eastAsia"/>
          <w:szCs w:val="21"/>
        </w:rPr>
        <w:t xml:space="preserve">　</w:t>
      </w:r>
      <w:r w:rsidR="00A3767E" w:rsidRPr="00D83A40">
        <w:rPr>
          <w:rFonts w:hint="eastAsia"/>
          <w:szCs w:val="21"/>
        </w:rPr>
        <w:t>姓・名・フリガナを正確に記入</w:t>
      </w:r>
      <w:r w:rsidR="002B4BCB" w:rsidRPr="00D83A40">
        <w:rPr>
          <w:rFonts w:hint="eastAsia"/>
          <w:szCs w:val="21"/>
        </w:rPr>
        <w:t>してください。</w:t>
      </w:r>
    </w:p>
    <w:p w:rsidR="00511A70" w:rsidRPr="00D83A40" w:rsidRDefault="008F3E2B" w:rsidP="00CC5A0C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 xml:space="preserve">　　旧姓・通称名をご使用になる場合は「学内で使用する旧姓・通称名」の欄に記入してください。</w:t>
      </w:r>
    </w:p>
    <w:p w:rsidR="008F3E2B" w:rsidRPr="00D83A40" w:rsidRDefault="00B9604C" w:rsidP="00A3767E">
      <w:pPr>
        <w:snapToGrid w:val="0"/>
        <w:spacing w:line="180" w:lineRule="atLeast"/>
        <w:rPr>
          <w:szCs w:val="21"/>
        </w:rPr>
      </w:pPr>
      <w:r w:rsidRPr="00D83A40">
        <w:rPr>
          <w:rFonts w:hint="eastAsia"/>
          <w:szCs w:val="21"/>
        </w:rPr>
        <w:t>（２</w:t>
      </w:r>
      <w:r w:rsidR="00C74DFC" w:rsidRPr="00D83A40">
        <w:rPr>
          <w:rFonts w:hint="eastAsia"/>
          <w:szCs w:val="21"/>
        </w:rPr>
        <w:t>）</w:t>
      </w:r>
      <w:r w:rsidR="00A3767E" w:rsidRPr="00D83A40">
        <w:rPr>
          <w:rFonts w:ascii="ＭＳ ゴシック" w:eastAsia="ＭＳ ゴシック" w:hAnsi="ＭＳ ゴシック" w:hint="eastAsia"/>
          <w:szCs w:val="21"/>
        </w:rPr>
        <w:t>英字氏</w:t>
      </w:r>
      <w:r w:rsidR="00511A70" w:rsidRPr="00D83A40">
        <w:rPr>
          <w:rFonts w:ascii="ＭＳ ゴシック" w:eastAsia="ＭＳ ゴシック" w:hAnsi="ＭＳ ゴシック" w:hint="eastAsia"/>
          <w:szCs w:val="21"/>
        </w:rPr>
        <w:t>名</w:t>
      </w:r>
      <w:r w:rsidR="006542A2" w:rsidRPr="00D83A4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542A2" w:rsidRPr="00D83A40">
        <w:rPr>
          <w:rFonts w:hint="eastAsia"/>
          <w:szCs w:val="21"/>
        </w:rPr>
        <w:t>：</w:t>
      </w:r>
      <w:r w:rsidR="008F3E2B" w:rsidRPr="00D83A40">
        <w:rPr>
          <w:rFonts w:hint="eastAsia"/>
          <w:szCs w:val="21"/>
        </w:rPr>
        <w:t>パスポートと同じ表記（ヘボン式）</w:t>
      </w:r>
      <w:r w:rsidR="00BC01A7" w:rsidRPr="00D83A40">
        <w:rPr>
          <w:rFonts w:hint="eastAsia"/>
          <w:szCs w:val="21"/>
        </w:rPr>
        <w:t>を記入してください。</w:t>
      </w:r>
    </w:p>
    <w:p w:rsidR="004F76BA" w:rsidRPr="00B93370" w:rsidRDefault="00511A70" w:rsidP="00A3767E">
      <w:pPr>
        <w:snapToGrid w:val="0"/>
        <w:spacing w:line="180" w:lineRule="atLeast"/>
        <w:ind w:firstLineChars="200" w:firstLine="376"/>
        <w:rPr>
          <w:szCs w:val="21"/>
        </w:rPr>
      </w:pPr>
      <w:r w:rsidRPr="00B93370">
        <w:rPr>
          <w:szCs w:val="21"/>
        </w:rPr>
        <w:t>姓・名が区別できるよう、「姓（</w:t>
      </w:r>
      <w:r w:rsidRPr="00B93370">
        <w:rPr>
          <w:szCs w:val="21"/>
        </w:rPr>
        <w:t>Family name</w:t>
      </w:r>
      <w:r w:rsidRPr="00B93370">
        <w:rPr>
          <w:szCs w:val="21"/>
        </w:rPr>
        <w:t>）」は全て大文字で、「名（</w:t>
      </w:r>
      <w:r w:rsidRPr="00B93370">
        <w:rPr>
          <w:szCs w:val="21"/>
        </w:rPr>
        <w:t>Given name</w:t>
      </w:r>
      <w:r w:rsidRPr="00B93370">
        <w:rPr>
          <w:szCs w:val="21"/>
        </w:rPr>
        <w:t>）」</w:t>
      </w:r>
      <w:r w:rsidRPr="00B93370">
        <w:rPr>
          <w:szCs w:val="21"/>
        </w:rPr>
        <w:t xml:space="preserve"> </w:t>
      </w:r>
      <w:r w:rsidRPr="00B93370">
        <w:rPr>
          <w:szCs w:val="21"/>
        </w:rPr>
        <w:t>は頭文字のみを</w:t>
      </w:r>
    </w:p>
    <w:p w:rsidR="00511A70" w:rsidRPr="00B93370" w:rsidRDefault="00511A70" w:rsidP="00A3767E">
      <w:pPr>
        <w:snapToGrid w:val="0"/>
        <w:spacing w:line="180" w:lineRule="atLeast"/>
        <w:ind w:firstLineChars="200" w:firstLine="376"/>
        <w:rPr>
          <w:szCs w:val="21"/>
        </w:rPr>
      </w:pPr>
      <w:r w:rsidRPr="00B93370">
        <w:rPr>
          <w:szCs w:val="21"/>
        </w:rPr>
        <w:t>大文字とし、２文字目以降は小文字で記入してください。</w:t>
      </w:r>
    </w:p>
    <w:p w:rsidR="001921DB" w:rsidRPr="00B93370" w:rsidRDefault="001921DB" w:rsidP="001921DB">
      <w:pPr>
        <w:snapToGrid w:val="0"/>
        <w:spacing w:line="180" w:lineRule="atLeast"/>
        <w:rPr>
          <w:rFonts w:ascii="ＭＳ 明朝" w:hAnsi="ＭＳ 明朝"/>
          <w:szCs w:val="21"/>
        </w:rPr>
      </w:pPr>
      <w:r w:rsidRPr="00B93370">
        <w:rPr>
          <w:rFonts w:hint="eastAsia"/>
          <w:szCs w:val="21"/>
        </w:rPr>
        <w:t>（３）</w:t>
      </w:r>
      <w:r w:rsidRPr="00B93370">
        <w:rPr>
          <w:rFonts w:ascii="ＭＳ ゴシック" w:eastAsia="ＭＳ ゴシック" w:hAnsi="ＭＳ ゴシック" w:hint="eastAsia"/>
          <w:szCs w:val="21"/>
        </w:rPr>
        <w:t>性別</w:t>
      </w:r>
      <w:r w:rsidRPr="00B93370">
        <w:rPr>
          <w:rFonts w:ascii="ＭＳ 明朝" w:hAnsi="ＭＳ 明朝" w:hint="eastAsia"/>
          <w:szCs w:val="21"/>
        </w:rPr>
        <w:t xml:space="preserve">　　戸籍上の性別を記入してください。</w:t>
      </w:r>
    </w:p>
    <w:p w:rsidR="00942E77" w:rsidRPr="00836C62" w:rsidRDefault="001921DB" w:rsidP="00A3767E">
      <w:pPr>
        <w:snapToGrid w:val="0"/>
        <w:spacing w:line="180" w:lineRule="atLeast"/>
        <w:rPr>
          <w:szCs w:val="21"/>
        </w:rPr>
      </w:pPr>
      <w:r w:rsidRPr="00836C62">
        <w:rPr>
          <w:rFonts w:hint="eastAsia"/>
          <w:szCs w:val="21"/>
        </w:rPr>
        <w:t>（４</w:t>
      </w:r>
      <w:r w:rsidR="00C74DFC" w:rsidRPr="00836C62">
        <w:rPr>
          <w:rFonts w:hint="eastAsia"/>
          <w:szCs w:val="21"/>
        </w:rPr>
        <w:t>）</w:t>
      </w:r>
      <w:r w:rsidR="00382E55" w:rsidRPr="00836C62">
        <w:rPr>
          <w:rFonts w:ascii="ＭＳ ゴシック" w:eastAsia="ＭＳ ゴシック" w:hAnsi="ＭＳ ゴシック" w:hint="eastAsia"/>
          <w:szCs w:val="21"/>
        </w:rPr>
        <w:t>国籍</w:t>
      </w:r>
      <w:r w:rsidR="006542A2" w:rsidRPr="00836C62">
        <w:rPr>
          <w:rFonts w:hint="eastAsia"/>
          <w:szCs w:val="21"/>
        </w:rPr>
        <w:t xml:space="preserve">　　</w:t>
      </w:r>
      <w:r w:rsidR="00B77624" w:rsidRPr="00836C62">
        <w:rPr>
          <w:rFonts w:hint="eastAsia"/>
          <w:szCs w:val="21"/>
        </w:rPr>
        <w:t>パスポート</w:t>
      </w:r>
      <w:r w:rsidR="00FD68A7" w:rsidRPr="00836C62">
        <w:rPr>
          <w:rFonts w:hint="eastAsia"/>
          <w:szCs w:val="21"/>
        </w:rPr>
        <w:t>で</w:t>
      </w:r>
      <w:r w:rsidRPr="00836C62">
        <w:rPr>
          <w:rFonts w:hint="eastAsia"/>
          <w:szCs w:val="21"/>
        </w:rPr>
        <w:t>の国籍名</w:t>
      </w:r>
      <w:r w:rsidR="003C7CBD" w:rsidRPr="00836C62">
        <w:rPr>
          <w:rFonts w:hint="eastAsia"/>
          <w:szCs w:val="21"/>
        </w:rPr>
        <w:t>を記入してください。</w:t>
      </w:r>
    </w:p>
    <w:p w:rsidR="00422AD3" w:rsidRPr="00B93370" w:rsidRDefault="001921DB" w:rsidP="00A3767E">
      <w:pPr>
        <w:snapToGrid w:val="0"/>
        <w:spacing w:line="180" w:lineRule="atLeast"/>
        <w:rPr>
          <w:szCs w:val="21"/>
        </w:rPr>
      </w:pPr>
      <w:r w:rsidRPr="00B93370">
        <w:rPr>
          <w:rFonts w:hint="eastAsia"/>
          <w:szCs w:val="21"/>
        </w:rPr>
        <w:t>（５</w:t>
      </w:r>
      <w:r w:rsidR="00C74DFC" w:rsidRPr="00B93370">
        <w:rPr>
          <w:rFonts w:hint="eastAsia"/>
          <w:szCs w:val="21"/>
        </w:rPr>
        <w:t>）</w:t>
      </w:r>
      <w:r w:rsidR="00942E77" w:rsidRPr="00B93370">
        <w:rPr>
          <w:rFonts w:ascii="ＭＳ ゴシック" w:eastAsia="ＭＳ ゴシック" w:hAnsi="ＭＳ ゴシック" w:hint="eastAsia"/>
          <w:szCs w:val="21"/>
        </w:rPr>
        <w:t>顔写真</w:t>
      </w:r>
      <w:r w:rsidR="006542A2" w:rsidRPr="00B93370">
        <w:rPr>
          <w:rFonts w:hint="eastAsia"/>
          <w:szCs w:val="21"/>
        </w:rPr>
        <w:t xml:space="preserve">　</w:t>
      </w:r>
      <w:r w:rsidR="00B9604C" w:rsidRPr="00B93370">
        <w:rPr>
          <w:rFonts w:hint="eastAsia"/>
          <w:szCs w:val="21"/>
        </w:rPr>
        <w:t>作成日前６</w:t>
      </w:r>
      <w:r w:rsidR="00422AD3" w:rsidRPr="00B93370">
        <w:rPr>
          <w:rFonts w:hint="eastAsia"/>
          <w:szCs w:val="21"/>
        </w:rPr>
        <w:t>ヶ月以内に撮影した証明写真用の写真（白黒・カラー写真どちらでも可。正面、脱帽、</w:t>
      </w:r>
    </w:p>
    <w:p w:rsidR="00942E77" w:rsidRPr="00B93370" w:rsidRDefault="00422AD3" w:rsidP="00422AD3">
      <w:pPr>
        <w:snapToGrid w:val="0"/>
        <w:spacing w:line="180" w:lineRule="atLeast"/>
        <w:ind w:firstLineChars="300" w:firstLine="564"/>
        <w:rPr>
          <w:szCs w:val="21"/>
        </w:rPr>
      </w:pPr>
      <w:r w:rsidRPr="00B93370">
        <w:rPr>
          <w:rFonts w:hint="eastAsia"/>
          <w:szCs w:val="21"/>
        </w:rPr>
        <w:t>大きさ</w:t>
      </w:r>
      <w:r w:rsidR="004F56D0" w:rsidRPr="00B93370">
        <w:rPr>
          <w:rFonts w:hint="eastAsia"/>
          <w:szCs w:val="21"/>
        </w:rPr>
        <w:t>縦４ｃｍ×横３ｃｍ）の写真</w:t>
      </w:r>
      <w:r w:rsidR="00942E77" w:rsidRPr="00B93370">
        <w:rPr>
          <w:rFonts w:hint="eastAsia"/>
          <w:szCs w:val="21"/>
        </w:rPr>
        <w:t>裏面に所属・氏名を記入のうえ添付</w:t>
      </w:r>
      <w:r w:rsidR="00FC5151" w:rsidRPr="00B93370">
        <w:rPr>
          <w:rFonts w:hint="eastAsia"/>
          <w:szCs w:val="21"/>
        </w:rPr>
        <w:t>してください（</w:t>
      </w:r>
      <w:r w:rsidRPr="00B93370">
        <w:rPr>
          <w:rFonts w:hint="eastAsia"/>
          <w:szCs w:val="21"/>
        </w:rPr>
        <w:t>写真の画像をシート</w:t>
      </w:r>
    </w:p>
    <w:p w:rsidR="00422AD3" w:rsidRPr="00B93370" w:rsidRDefault="00422AD3" w:rsidP="00422AD3">
      <w:pPr>
        <w:snapToGrid w:val="0"/>
        <w:spacing w:line="180" w:lineRule="atLeast"/>
        <w:ind w:firstLineChars="300" w:firstLine="564"/>
        <w:rPr>
          <w:szCs w:val="21"/>
        </w:rPr>
      </w:pPr>
      <w:r w:rsidRPr="00B93370">
        <w:rPr>
          <w:rFonts w:hint="eastAsia"/>
          <w:szCs w:val="21"/>
        </w:rPr>
        <w:t>に直接貼り付け、印刷しても可</w:t>
      </w:r>
      <w:r w:rsidR="00FC5151" w:rsidRPr="00B93370">
        <w:rPr>
          <w:rFonts w:hint="eastAsia"/>
          <w:szCs w:val="21"/>
        </w:rPr>
        <w:t>）</w:t>
      </w:r>
      <w:r w:rsidRPr="00B93370">
        <w:rPr>
          <w:rFonts w:hint="eastAsia"/>
          <w:szCs w:val="21"/>
        </w:rPr>
        <w:t>。</w:t>
      </w:r>
      <w:bookmarkStart w:id="0" w:name="_GoBack"/>
      <w:bookmarkEnd w:id="0"/>
    </w:p>
    <w:p w:rsidR="007B362E" w:rsidRPr="00B93370" w:rsidRDefault="007B362E" w:rsidP="00EE13A5">
      <w:pPr>
        <w:rPr>
          <w:szCs w:val="21"/>
        </w:rPr>
      </w:pPr>
    </w:p>
    <w:p w:rsidR="00EE13A5" w:rsidRPr="00B93370" w:rsidRDefault="00A3767E" w:rsidP="00EE13A5">
      <w:pPr>
        <w:rPr>
          <w:szCs w:val="21"/>
        </w:rPr>
      </w:pPr>
      <w:r w:rsidRPr="00B93370">
        <w:rPr>
          <w:rFonts w:hint="eastAsia"/>
          <w:szCs w:val="21"/>
        </w:rPr>
        <w:t>【学歴】</w:t>
      </w:r>
    </w:p>
    <w:p w:rsidR="00685EF6" w:rsidRPr="00B93370" w:rsidRDefault="00685EF6" w:rsidP="00685EF6">
      <w:pPr>
        <w:rPr>
          <w:szCs w:val="21"/>
        </w:rPr>
      </w:pPr>
      <w:r w:rsidRPr="00B93370">
        <w:rPr>
          <w:rFonts w:ascii="ＭＳ ゴシック" w:eastAsia="ＭＳ ゴシック" w:hAnsi="ＭＳ ゴシック" w:hint="eastAsia"/>
          <w:szCs w:val="21"/>
        </w:rPr>
        <w:t>学歴の</w:t>
      </w:r>
      <w:r w:rsidR="00FC5151" w:rsidRPr="00B93370">
        <w:rPr>
          <w:rFonts w:ascii="ＭＳ ゴシック" w:eastAsia="ＭＳ ゴシック" w:hAnsi="ＭＳ ゴシック" w:hint="eastAsia"/>
          <w:szCs w:val="21"/>
        </w:rPr>
        <w:t>記入にあたっては、卒業証書または修了証書等を確認し、大学は学部・学科・課程・専攻、大学院は研究科・課程（修士課程、博士課程）・専攻・</w:t>
      </w:r>
      <w:r w:rsidRPr="00B93370">
        <w:rPr>
          <w:rFonts w:ascii="ＭＳ ゴシック" w:eastAsia="ＭＳ ゴシック" w:hAnsi="ＭＳ ゴシック" w:hint="eastAsia"/>
          <w:szCs w:val="21"/>
        </w:rPr>
        <w:t>コースについて、</w:t>
      </w:r>
      <w:r w:rsidR="00C37D4D" w:rsidRPr="00B93370">
        <w:rPr>
          <w:rFonts w:ascii="ＭＳ ゴシック" w:eastAsia="ＭＳ ゴシック" w:hAnsi="ＭＳ ゴシック" w:hint="eastAsia"/>
          <w:szCs w:val="21"/>
        </w:rPr>
        <w:t>卒業または修了当時の名称で</w:t>
      </w:r>
      <w:r w:rsidR="003C7CBD" w:rsidRPr="00B93370">
        <w:rPr>
          <w:rFonts w:ascii="ＭＳ ゴシック" w:eastAsia="ＭＳ ゴシック" w:hAnsi="ＭＳ ゴシック" w:hint="eastAsia"/>
          <w:szCs w:val="21"/>
        </w:rPr>
        <w:t>正確に記入してください</w:t>
      </w:r>
      <w:r w:rsidRPr="00B93370">
        <w:rPr>
          <w:rFonts w:ascii="ＭＳ ゴシック" w:eastAsia="ＭＳ ゴシック" w:hAnsi="ＭＳ ゴシック" w:hint="eastAsia"/>
          <w:szCs w:val="21"/>
        </w:rPr>
        <w:t>。</w:t>
      </w:r>
      <w:r w:rsidRPr="00B93370">
        <w:rPr>
          <w:szCs w:val="21"/>
        </w:rPr>
        <w:t>国外の教育機関の場合は、当該教育機関が設置されている国名を、教育機関名の後に括弧書きで記入してください。</w:t>
      </w:r>
    </w:p>
    <w:p w:rsidR="00685EF6" w:rsidRPr="00D83A40" w:rsidRDefault="00733187" w:rsidP="00685EF6">
      <w:pPr>
        <w:ind w:firstLineChars="100" w:firstLine="188"/>
        <w:rPr>
          <w:rFonts w:ascii="ＭＳ ゴシック" w:eastAsia="ＭＳ ゴシック" w:hAnsi="ＭＳ ゴシック"/>
          <w:szCs w:val="21"/>
        </w:rPr>
      </w:pPr>
      <w:r w:rsidRPr="00B93370">
        <w:rPr>
          <w:rFonts w:ascii="ＭＳ ゴシック" w:eastAsia="ＭＳ ゴシック" w:hAnsi="ＭＳ ゴシック" w:hint="eastAsia"/>
          <w:szCs w:val="21"/>
        </w:rPr>
        <w:t>〇修士課程、博士課程の表記は、次の例のとおり記入してください</w:t>
      </w:r>
      <w:r w:rsidR="00685EF6" w:rsidRPr="00B93370">
        <w:rPr>
          <w:rFonts w:ascii="ＭＳ ゴシック" w:eastAsia="ＭＳ ゴシック" w:hAnsi="ＭＳ ゴシック" w:hint="eastAsia"/>
          <w:szCs w:val="21"/>
        </w:rPr>
        <w:t>。</w:t>
      </w:r>
    </w:p>
    <w:p w:rsidR="00685EF6" w:rsidRPr="00D83A40" w:rsidRDefault="00685EF6" w:rsidP="00685EF6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/>
          <w:szCs w:val="21"/>
        </w:rPr>
        <w:t xml:space="preserve">     </w:t>
      </w:r>
      <w:r w:rsidRPr="00D83A40">
        <w:rPr>
          <w:rFonts w:ascii="ＭＳ ゴシック" w:eastAsia="ＭＳ ゴシック" w:hAnsi="ＭＳ ゴシック" w:hint="eastAsia"/>
          <w:szCs w:val="21"/>
        </w:rPr>
        <w:t xml:space="preserve"> </w:t>
      </w:r>
      <w:r w:rsidRPr="00D83A40">
        <w:rPr>
          <w:rFonts w:ascii="ＭＳ ゴシック" w:eastAsia="ＭＳ ゴシック" w:hAnsi="ＭＳ ゴシック"/>
          <w:szCs w:val="21"/>
        </w:rPr>
        <w:t xml:space="preserve"> </w:t>
      </w:r>
      <w:r w:rsidRPr="00D83A40">
        <w:rPr>
          <w:rFonts w:ascii="ＭＳ ゴシック" w:eastAsia="ＭＳ ゴシック" w:hAnsi="ＭＳ ゴシック" w:hint="eastAsia"/>
          <w:szCs w:val="21"/>
        </w:rPr>
        <w:t>〔例〕</w:t>
      </w:r>
      <w:r w:rsidRPr="00D83A40">
        <w:rPr>
          <w:rFonts w:ascii="ＭＳ ゴシック" w:eastAsia="ＭＳ ゴシック" w:hAnsi="ＭＳ ゴシック"/>
          <w:szCs w:val="21"/>
        </w:rPr>
        <w:t xml:space="preserve">  </w:t>
      </w:r>
      <w:r w:rsidRPr="00D83A40">
        <w:rPr>
          <w:rFonts w:ascii="ＭＳ ゴシック" w:eastAsia="ＭＳ ゴシック" w:hAnsi="ＭＳ ゴシック" w:hint="eastAsia"/>
          <w:szCs w:val="21"/>
        </w:rPr>
        <w:t>○○大学大学院○○研究科○○学専攻（博士後期課程）</w:t>
      </w:r>
    </w:p>
    <w:p w:rsidR="00685EF6" w:rsidRPr="00D83A40" w:rsidRDefault="00685EF6" w:rsidP="00685EF6">
      <w:pPr>
        <w:rPr>
          <w:rFonts w:ascii="ＭＳ ゴシック" w:eastAsia="ＭＳ ゴシック" w:hAnsi="ＭＳ ゴシック"/>
          <w:szCs w:val="21"/>
        </w:rPr>
      </w:pPr>
    </w:p>
    <w:p w:rsidR="008B21BF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（１）</w:t>
      </w:r>
      <w:r w:rsidR="008B21BF" w:rsidRPr="00D83A40">
        <w:rPr>
          <w:rFonts w:ascii="ＭＳ ゴシック" w:eastAsia="ＭＳ ゴシック" w:hAnsi="ＭＳ ゴシック"/>
          <w:szCs w:val="21"/>
        </w:rPr>
        <w:t>入学年月</w:t>
      </w:r>
      <w:r w:rsidR="008B21BF" w:rsidRPr="00D83A40">
        <w:rPr>
          <w:szCs w:val="21"/>
        </w:rPr>
        <w:t xml:space="preserve"> </w:t>
      </w:r>
      <w:r w:rsidR="008B21BF" w:rsidRPr="00D83A40">
        <w:rPr>
          <w:szCs w:val="21"/>
        </w:rPr>
        <w:t>当該学校（高等学校以上）・大学等に入学した年月を正確に記入してください。</w:t>
      </w:r>
    </w:p>
    <w:p w:rsidR="008B21BF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（２）</w:t>
      </w:r>
      <w:r w:rsidR="008B21BF" w:rsidRPr="00D83A40">
        <w:rPr>
          <w:rFonts w:ascii="ＭＳ ゴシック" w:eastAsia="ＭＳ ゴシック" w:hAnsi="ＭＳ ゴシック"/>
          <w:szCs w:val="21"/>
        </w:rPr>
        <w:t>卒業年月</w:t>
      </w:r>
      <w:r w:rsidR="008B21BF" w:rsidRPr="00D83A40">
        <w:rPr>
          <w:szCs w:val="21"/>
        </w:rPr>
        <w:t xml:space="preserve"> </w:t>
      </w:r>
      <w:r w:rsidR="008B21BF" w:rsidRPr="00D83A40">
        <w:rPr>
          <w:szCs w:val="21"/>
        </w:rPr>
        <w:t>当該学校・大学等を卒業した年月を正確に記入してください。</w:t>
      </w:r>
    </w:p>
    <w:p w:rsidR="008B21BF" w:rsidRPr="00D83A40" w:rsidRDefault="00C74DFC" w:rsidP="00EE13A5">
      <w:pPr>
        <w:rPr>
          <w:szCs w:val="21"/>
        </w:rPr>
      </w:pPr>
      <w:r w:rsidRPr="00D83A40">
        <w:rPr>
          <w:rFonts w:hint="eastAsia"/>
          <w:szCs w:val="21"/>
        </w:rPr>
        <w:t>（３）</w:t>
      </w:r>
      <w:r w:rsidR="008B21BF" w:rsidRPr="00D83A40">
        <w:rPr>
          <w:rFonts w:ascii="ＭＳ ゴシック" w:eastAsia="ＭＳ ゴシック" w:hAnsi="ＭＳ ゴシック"/>
          <w:szCs w:val="21"/>
        </w:rPr>
        <w:t>卒業区分</w:t>
      </w:r>
      <w:r w:rsidR="008B21BF" w:rsidRPr="00D83A40">
        <w:rPr>
          <w:szCs w:val="21"/>
        </w:rPr>
        <w:t xml:space="preserve"> </w:t>
      </w:r>
      <w:r w:rsidR="008B21BF" w:rsidRPr="00D83A40">
        <w:rPr>
          <w:szCs w:val="21"/>
        </w:rPr>
        <w:t>「卒業」「修了」「満期退学」「その他」のいずれかを</w:t>
      </w:r>
      <w:r w:rsidR="00FC5151" w:rsidRPr="00D83A40">
        <w:rPr>
          <w:rFonts w:hint="eastAsia"/>
          <w:szCs w:val="21"/>
        </w:rPr>
        <w:t>〇</w:t>
      </w:r>
      <w:r w:rsidR="004F56D0" w:rsidRPr="00D83A40">
        <w:rPr>
          <w:szCs w:val="21"/>
        </w:rPr>
        <w:t>で囲んでください。</w:t>
      </w:r>
      <w:r w:rsidR="002B4BCB" w:rsidRPr="00D83A40">
        <w:rPr>
          <w:rFonts w:hint="eastAsia"/>
          <w:szCs w:val="21"/>
        </w:rPr>
        <w:t>それぞれの基準は</w:t>
      </w:r>
    </w:p>
    <w:p w:rsidR="002B4BCB" w:rsidRPr="00D83A40" w:rsidRDefault="002B4BCB" w:rsidP="00EE13A5">
      <w:pPr>
        <w:rPr>
          <w:szCs w:val="21"/>
        </w:rPr>
      </w:pPr>
      <w:r w:rsidRPr="00D83A40">
        <w:rPr>
          <w:rFonts w:hint="eastAsia"/>
          <w:szCs w:val="21"/>
        </w:rPr>
        <w:t xml:space="preserve">　　以下のとおりです。</w:t>
      </w:r>
    </w:p>
    <w:p w:rsidR="00FC5151" w:rsidRPr="00D83A40" w:rsidRDefault="00FC5151" w:rsidP="00EE13A5">
      <w:pPr>
        <w:rPr>
          <w:szCs w:val="21"/>
        </w:rPr>
      </w:pPr>
      <w:r w:rsidRPr="00D83A40">
        <w:rPr>
          <w:rFonts w:hint="eastAsia"/>
          <w:szCs w:val="21"/>
        </w:rPr>
        <w:t xml:space="preserve">       </w:t>
      </w:r>
      <w:r w:rsidRPr="00D83A40">
        <w:rPr>
          <w:rFonts w:ascii="ＭＳ ゴシック" w:eastAsia="ＭＳ ゴシック" w:hAnsi="ＭＳ ゴシック" w:hint="eastAsia"/>
          <w:szCs w:val="21"/>
        </w:rPr>
        <w:t>卒　　業</w:t>
      </w:r>
      <w:r w:rsidRPr="00D83A40">
        <w:rPr>
          <w:rFonts w:hint="eastAsia"/>
          <w:szCs w:val="21"/>
        </w:rPr>
        <w:t>：</w:t>
      </w:r>
      <w:r w:rsidRPr="00D83A40">
        <w:rPr>
          <w:szCs w:val="21"/>
        </w:rPr>
        <w:t>各学校所定の全課程を修め、卒業証書を授与された</w:t>
      </w:r>
      <w:r w:rsidRPr="00D83A40">
        <w:rPr>
          <w:rFonts w:hint="eastAsia"/>
          <w:szCs w:val="21"/>
        </w:rPr>
        <w:t>とき</w:t>
      </w:r>
    </w:p>
    <w:p w:rsidR="00FC5151" w:rsidRPr="00D83A40" w:rsidRDefault="00FC5151" w:rsidP="00EE13A5">
      <w:pPr>
        <w:rPr>
          <w:szCs w:val="21"/>
        </w:rPr>
      </w:pPr>
      <w:r w:rsidRPr="00D83A40">
        <w:rPr>
          <w:rFonts w:hint="eastAsia"/>
          <w:szCs w:val="21"/>
        </w:rPr>
        <w:t xml:space="preserve">　　　</w:t>
      </w:r>
      <w:r w:rsidRPr="00D83A40">
        <w:rPr>
          <w:rFonts w:ascii="ＭＳ ゴシック" w:eastAsia="ＭＳ ゴシック" w:hAnsi="ＭＳ ゴシック" w:hint="eastAsia"/>
          <w:szCs w:val="21"/>
        </w:rPr>
        <w:t>修　　了</w:t>
      </w:r>
      <w:r w:rsidRPr="00D83A40">
        <w:rPr>
          <w:rFonts w:hint="eastAsia"/>
          <w:szCs w:val="21"/>
        </w:rPr>
        <w:t>：</w:t>
      </w:r>
      <w:r w:rsidRPr="00D83A40">
        <w:rPr>
          <w:rFonts w:ascii="ＭＳ 明朝" w:hAnsi="ＭＳ 明朝" w:cs="ＭＳ 明朝" w:hint="eastAsia"/>
          <w:szCs w:val="21"/>
        </w:rPr>
        <w:t>①</w:t>
      </w:r>
      <w:r w:rsidRPr="00D83A40">
        <w:rPr>
          <w:szCs w:val="21"/>
        </w:rPr>
        <w:t>大学院で、修士課程または博士前期課程の所定の全単位を修得し、修士学位を授与された</w:t>
      </w:r>
      <w:r w:rsidRPr="00D83A40">
        <w:rPr>
          <w:rFonts w:hint="eastAsia"/>
          <w:szCs w:val="21"/>
        </w:rPr>
        <w:t>とき。</w:t>
      </w:r>
    </w:p>
    <w:p w:rsidR="00FC5151" w:rsidRPr="00D83A40" w:rsidRDefault="00FC5151" w:rsidP="00FC5151">
      <w:pPr>
        <w:rPr>
          <w:szCs w:val="21"/>
        </w:rPr>
      </w:pPr>
      <w:r w:rsidRPr="00D83A40">
        <w:rPr>
          <w:rFonts w:hint="eastAsia"/>
          <w:szCs w:val="21"/>
        </w:rPr>
        <w:t xml:space="preserve">　　　　　　　　なお、在籍中のときは、専攻名の後に「（修了見込み）」を付記してください。</w:t>
      </w:r>
    </w:p>
    <w:p w:rsidR="00FC5151" w:rsidRPr="00D83A40" w:rsidRDefault="00FC5151" w:rsidP="00FC5151">
      <w:pPr>
        <w:ind w:firstLineChars="800" w:firstLine="1504"/>
        <w:rPr>
          <w:szCs w:val="21"/>
        </w:rPr>
      </w:pPr>
      <w:r w:rsidRPr="00D83A40">
        <w:rPr>
          <w:rFonts w:hint="eastAsia"/>
          <w:szCs w:val="21"/>
        </w:rPr>
        <w:t>②博士後期課程については、課程博士の学位を取得したとき。</w:t>
      </w:r>
    </w:p>
    <w:p w:rsidR="00FC5151" w:rsidRPr="00D83A40" w:rsidRDefault="00FC5151" w:rsidP="00FC5151">
      <w:pPr>
        <w:rPr>
          <w:szCs w:val="21"/>
        </w:rPr>
      </w:pPr>
      <w:r w:rsidRPr="00D83A40">
        <w:rPr>
          <w:rFonts w:hint="eastAsia"/>
          <w:szCs w:val="21"/>
        </w:rPr>
        <w:t xml:space="preserve">　　　</w:t>
      </w:r>
      <w:r w:rsidRPr="00D83A40">
        <w:rPr>
          <w:rFonts w:ascii="ＭＳ ゴシック" w:eastAsia="ＭＳ ゴシック" w:hAnsi="ＭＳ ゴシック" w:hint="eastAsia"/>
          <w:szCs w:val="21"/>
        </w:rPr>
        <w:t>満期退学</w:t>
      </w:r>
      <w:r w:rsidRPr="00D83A40">
        <w:rPr>
          <w:rFonts w:hint="eastAsia"/>
          <w:szCs w:val="21"/>
        </w:rPr>
        <w:t>：</w:t>
      </w:r>
      <w:r w:rsidRPr="00D83A40">
        <w:rPr>
          <w:szCs w:val="21"/>
        </w:rPr>
        <w:t>大学院で、各課程の所定の全単位を修得し、所定在学年数を経過したとき、あるいは学籍を離れ</w:t>
      </w:r>
    </w:p>
    <w:p w:rsidR="008B21BF" w:rsidRDefault="00FC5151" w:rsidP="001A474D">
      <w:pPr>
        <w:ind w:firstLineChars="800" w:firstLine="1504"/>
        <w:rPr>
          <w:szCs w:val="21"/>
        </w:rPr>
      </w:pPr>
      <w:r w:rsidRPr="00D83A40">
        <w:rPr>
          <w:rFonts w:hint="eastAsia"/>
          <w:szCs w:val="21"/>
        </w:rPr>
        <w:t>たとき。</w:t>
      </w:r>
      <w:r w:rsidRPr="00D83A40">
        <w:rPr>
          <w:szCs w:val="21"/>
        </w:rPr>
        <w:t>この場合は、専攻名の後に「（所定単位取得）」</w:t>
      </w:r>
      <w:r w:rsidRPr="00D83A40">
        <w:rPr>
          <w:szCs w:val="21"/>
        </w:rPr>
        <w:t xml:space="preserve"> </w:t>
      </w:r>
      <w:r w:rsidRPr="00D83A40">
        <w:rPr>
          <w:szCs w:val="21"/>
        </w:rPr>
        <w:t>を付記してください。</w:t>
      </w:r>
    </w:p>
    <w:p w:rsidR="009A1E14" w:rsidRDefault="009A1E14" w:rsidP="001A474D">
      <w:pPr>
        <w:ind w:firstLineChars="800" w:firstLine="1504"/>
        <w:rPr>
          <w:szCs w:val="21"/>
        </w:rPr>
      </w:pPr>
    </w:p>
    <w:p w:rsidR="007B362E" w:rsidRDefault="007B362E">
      <w:pPr>
        <w:rPr>
          <w:szCs w:val="21"/>
        </w:rPr>
      </w:pPr>
    </w:p>
    <w:p w:rsidR="005B4CAA" w:rsidRPr="00D83A40" w:rsidRDefault="005B4CAA">
      <w:pPr>
        <w:rPr>
          <w:szCs w:val="21"/>
        </w:rPr>
      </w:pPr>
      <w:r w:rsidRPr="00D83A40">
        <w:rPr>
          <w:rFonts w:hint="eastAsia"/>
          <w:szCs w:val="21"/>
        </w:rPr>
        <w:lastRenderedPageBreak/>
        <w:t>【</w:t>
      </w:r>
      <w:r w:rsidRPr="00D83A40">
        <w:rPr>
          <w:szCs w:val="21"/>
        </w:rPr>
        <w:t>学位</w:t>
      </w:r>
      <w:r w:rsidRPr="00D83A40">
        <w:rPr>
          <w:rFonts w:hint="eastAsia"/>
          <w:szCs w:val="21"/>
        </w:rPr>
        <w:t>】</w:t>
      </w:r>
    </w:p>
    <w:p w:rsidR="005B4F63" w:rsidRPr="00D83A40" w:rsidRDefault="005B4F63">
      <w:pPr>
        <w:rPr>
          <w:szCs w:val="21"/>
        </w:rPr>
      </w:pPr>
      <w:r w:rsidRPr="00D83A40">
        <w:rPr>
          <w:rFonts w:hint="eastAsia"/>
          <w:szCs w:val="21"/>
        </w:rPr>
        <w:t>学位に記入にあたり、記入欄が不足する場合は、学位区分を適宜変更して記入してください。</w:t>
      </w:r>
    </w:p>
    <w:p w:rsidR="005B4CAA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（１）</w:t>
      </w:r>
      <w:r w:rsidR="005B4CAA" w:rsidRPr="00D83A40">
        <w:rPr>
          <w:rFonts w:ascii="ＭＳ ゴシック" w:eastAsia="ＭＳ ゴシック" w:hAnsi="ＭＳ ゴシック"/>
          <w:szCs w:val="21"/>
        </w:rPr>
        <w:t>学位取得年月</w:t>
      </w:r>
      <w:r w:rsidR="005B4CAA" w:rsidRPr="00D83A40">
        <w:rPr>
          <w:szCs w:val="21"/>
        </w:rPr>
        <w:t xml:space="preserve"> </w:t>
      </w:r>
      <w:r w:rsidR="005B4CAA" w:rsidRPr="00D83A40">
        <w:rPr>
          <w:rFonts w:hint="eastAsia"/>
          <w:szCs w:val="21"/>
        </w:rPr>
        <w:t xml:space="preserve">　</w:t>
      </w:r>
      <w:r w:rsidR="005B4CAA" w:rsidRPr="00D83A40">
        <w:rPr>
          <w:szCs w:val="21"/>
        </w:rPr>
        <w:t>学位を取得した年月を正確に記入してください。</w:t>
      </w:r>
    </w:p>
    <w:p w:rsidR="00C74DFC" w:rsidRPr="00D83A40" w:rsidRDefault="00C74DFC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hint="eastAsia"/>
          <w:szCs w:val="21"/>
        </w:rPr>
        <w:t>（２）</w:t>
      </w:r>
      <w:r w:rsidR="005B4CAA" w:rsidRPr="00D83A40">
        <w:rPr>
          <w:rFonts w:ascii="ＭＳ ゴシック" w:eastAsia="ＭＳ ゴシック" w:hAnsi="ＭＳ ゴシック"/>
          <w:szCs w:val="21"/>
        </w:rPr>
        <w:t>取得学位</w:t>
      </w:r>
      <w:r w:rsidR="005B4CAA" w:rsidRPr="00D83A40">
        <w:rPr>
          <w:szCs w:val="21"/>
        </w:rPr>
        <w:t xml:space="preserve"> </w:t>
      </w:r>
      <w:r w:rsidR="005B4CAA" w:rsidRPr="00D83A40">
        <w:rPr>
          <w:rFonts w:hint="eastAsia"/>
          <w:szCs w:val="21"/>
        </w:rPr>
        <w:t xml:space="preserve">　</w:t>
      </w:r>
      <w:r w:rsidR="005B4CAA" w:rsidRPr="00D83A40">
        <w:rPr>
          <w:szCs w:val="21"/>
        </w:rPr>
        <w:t>取得した学位の名称を、</w:t>
      </w:r>
      <w:r w:rsidR="005B4CAA" w:rsidRPr="00D83A40">
        <w:rPr>
          <w:rFonts w:ascii="ＭＳ ゴシック" w:eastAsia="ＭＳ ゴシック" w:hAnsi="ＭＳ ゴシック"/>
          <w:szCs w:val="21"/>
        </w:rPr>
        <w:t>学位記に従って正確に記入してください。国外の教育機関で取得した学</w:t>
      </w:r>
    </w:p>
    <w:p w:rsidR="00A5350E" w:rsidRPr="00730CE6" w:rsidRDefault="00C74DFC" w:rsidP="00A5350E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B4CAA" w:rsidRPr="00D83A40">
        <w:rPr>
          <w:rFonts w:ascii="ＭＳ ゴシック" w:eastAsia="ＭＳ ゴシック" w:hAnsi="ＭＳ ゴシック"/>
          <w:szCs w:val="21"/>
        </w:rPr>
        <w:t>位については、和訳</w:t>
      </w:r>
      <w:r w:rsidR="00A5350E" w:rsidRPr="00D83A40">
        <w:rPr>
          <w:rFonts w:ascii="ＭＳ ゴシック" w:eastAsia="ＭＳ ゴシック" w:hAnsi="ＭＳ ゴシック" w:hint="eastAsia"/>
          <w:szCs w:val="21"/>
        </w:rPr>
        <w:t>せず</w:t>
      </w:r>
      <w:r w:rsidR="005B4CAA" w:rsidRPr="00D83A40">
        <w:rPr>
          <w:rFonts w:ascii="ＭＳ ゴシック" w:eastAsia="ＭＳ ゴシック" w:hAnsi="ＭＳ ゴシック"/>
          <w:szCs w:val="21"/>
        </w:rPr>
        <w:t>原語のまま記入</w:t>
      </w:r>
      <w:r w:rsidR="00685EF6" w:rsidRPr="00D83A40">
        <w:rPr>
          <w:rFonts w:ascii="ＭＳ ゴシック" w:eastAsia="ＭＳ ゴシック" w:hAnsi="ＭＳ ゴシック" w:hint="eastAsia"/>
          <w:szCs w:val="21"/>
        </w:rPr>
        <w:t>してください</w:t>
      </w:r>
      <w:r w:rsidR="005B4CAA" w:rsidRPr="00D83A40">
        <w:rPr>
          <w:rFonts w:ascii="ＭＳ ゴシック" w:eastAsia="ＭＳ ゴシック" w:hAnsi="ＭＳ ゴシック"/>
          <w:szCs w:val="21"/>
        </w:rPr>
        <w:t>。</w:t>
      </w:r>
      <w:r w:rsidR="005B4CAA" w:rsidRPr="00D83A40">
        <w:rPr>
          <w:szCs w:val="21"/>
        </w:rPr>
        <w:t xml:space="preserve"> </w:t>
      </w:r>
      <w:r w:rsidR="00685EF6" w:rsidRPr="00D83A40">
        <w:rPr>
          <w:rFonts w:hint="eastAsia"/>
          <w:szCs w:val="21"/>
        </w:rPr>
        <w:t>日本において、</w:t>
      </w:r>
      <w:r w:rsidR="00685EF6" w:rsidRPr="00730CE6">
        <w:rPr>
          <w:rFonts w:ascii="ＭＳ ゴシック" w:eastAsia="ＭＳ ゴシック" w:hAnsi="ＭＳ ゴシック" w:hint="eastAsia"/>
          <w:szCs w:val="21"/>
        </w:rPr>
        <w:t>1991年7月以前に博士（修士も同</w:t>
      </w:r>
    </w:p>
    <w:p w:rsidR="00A5350E" w:rsidRPr="00730CE6" w:rsidRDefault="00685EF6" w:rsidP="005B4F63">
      <w:pPr>
        <w:ind w:firstLineChars="200" w:firstLine="376"/>
        <w:rPr>
          <w:rFonts w:ascii="ＭＳ ゴシック" w:eastAsia="ＭＳ ゴシック" w:hAnsi="ＭＳ ゴシック"/>
          <w:szCs w:val="21"/>
        </w:rPr>
      </w:pPr>
      <w:r w:rsidRPr="00730CE6">
        <w:rPr>
          <w:rFonts w:ascii="ＭＳ ゴシック" w:eastAsia="ＭＳ ゴシック" w:hAnsi="ＭＳ ゴシック" w:hint="eastAsia"/>
          <w:szCs w:val="21"/>
        </w:rPr>
        <w:t>様）学位を取得した場合は、「＊＊学博士」、1991年8月以降に博士学位を取得した場合は、「博士（◆◆学）」</w:t>
      </w:r>
    </w:p>
    <w:p w:rsidR="005B4F63" w:rsidRPr="00730CE6" w:rsidRDefault="00685EF6" w:rsidP="00A5350E">
      <w:pPr>
        <w:ind w:firstLineChars="200" w:firstLine="376"/>
        <w:rPr>
          <w:rFonts w:ascii="ＭＳ ゴシック" w:eastAsia="ＭＳ ゴシック" w:hAnsi="ＭＳ ゴシック"/>
          <w:szCs w:val="21"/>
        </w:rPr>
      </w:pPr>
      <w:r w:rsidRPr="00730CE6">
        <w:rPr>
          <w:rFonts w:ascii="ＭＳ ゴシック" w:eastAsia="ＭＳ ゴシック" w:hAnsi="ＭＳ ゴシック" w:hint="eastAsia"/>
          <w:szCs w:val="21"/>
        </w:rPr>
        <w:t>と記入してください。</w:t>
      </w:r>
    </w:p>
    <w:p w:rsidR="00C74DFC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（３）</w:t>
      </w:r>
      <w:r w:rsidR="005B4CAA" w:rsidRPr="00D83A40">
        <w:rPr>
          <w:rFonts w:ascii="ＭＳ ゴシック" w:eastAsia="ＭＳ ゴシック" w:hAnsi="ＭＳ ゴシック"/>
          <w:szCs w:val="21"/>
        </w:rPr>
        <w:t>学位授与機関</w:t>
      </w:r>
      <w:r w:rsidR="005B4CAA" w:rsidRPr="00D83A40">
        <w:rPr>
          <w:szCs w:val="21"/>
        </w:rPr>
        <w:t xml:space="preserve"> </w:t>
      </w:r>
      <w:r w:rsidR="005B4CAA" w:rsidRPr="00D83A40">
        <w:rPr>
          <w:szCs w:val="21"/>
        </w:rPr>
        <w:t>学位を授与した教育機関の名称を正確に記入してください。国外の教育機関については、和訳</w:t>
      </w:r>
    </w:p>
    <w:p w:rsidR="005B4CAA" w:rsidRPr="00D83A40" w:rsidRDefault="00C74DFC" w:rsidP="00C74DFC">
      <w:pPr>
        <w:rPr>
          <w:szCs w:val="21"/>
        </w:rPr>
      </w:pPr>
      <w:r w:rsidRPr="00D83A40">
        <w:rPr>
          <w:rFonts w:hint="eastAsia"/>
          <w:szCs w:val="21"/>
        </w:rPr>
        <w:t xml:space="preserve">　　</w:t>
      </w:r>
      <w:r w:rsidR="00FC5151" w:rsidRPr="00D83A40">
        <w:rPr>
          <w:rFonts w:hint="eastAsia"/>
          <w:szCs w:val="21"/>
        </w:rPr>
        <w:t>せず</w:t>
      </w:r>
      <w:r w:rsidR="005B4CAA" w:rsidRPr="00D83A40">
        <w:rPr>
          <w:szCs w:val="21"/>
        </w:rPr>
        <w:t>原語のまま記入して</w:t>
      </w:r>
      <w:r w:rsidR="00FC5151" w:rsidRPr="00D83A40">
        <w:rPr>
          <w:rFonts w:hint="eastAsia"/>
          <w:szCs w:val="21"/>
        </w:rPr>
        <w:t>ください。</w:t>
      </w:r>
    </w:p>
    <w:p w:rsidR="00C74DFC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（４）</w:t>
      </w:r>
      <w:r w:rsidR="005B4CAA" w:rsidRPr="00D83A40">
        <w:rPr>
          <w:rFonts w:ascii="ＭＳ ゴシック" w:eastAsia="ＭＳ ゴシック" w:hAnsi="ＭＳ ゴシック"/>
          <w:szCs w:val="21"/>
        </w:rPr>
        <w:t>学位取得方法（博士のみ）</w:t>
      </w:r>
      <w:r w:rsidR="005B4CAA" w:rsidRPr="00D83A40">
        <w:rPr>
          <w:szCs w:val="21"/>
        </w:rPr>
        <w:t xml:space="preserve"> </w:t>
      </w:r>
      <w:r w:rsidR="005B4CAA" w:rsidRPr="00D83A40">
        <w:rPr>
          <w:szCs w:val="21"/>
        </w:rPr>
        <w:t>博士学位の取得状況に応じて、「課程」「論文」のいずれかを</w:t>
      </w:r>
      <w:r w:rsidR="00FC5151" w:rsidRPr="00D83A40">
        <w:rPr>
          <w:rFonts w:hint="eastAsia"/>
          <w:szCs w:val="21"/>
        </w:rPr>
        <w:t>〇</w:t>
      </w:r>
      <w:r w:rsidR="005B4CAA" w:rsidRPr="00D83A40">
        <w:rPr>
          <w:szCs w:val="21"/>
        </w:rPr>
        <w:t>で囲んでくださ</w:t>
      </w:r>
    </w:p>
    <w:p w:rsidR="00C74DFC" w:rsidRPr="00A17D9F" w:rsidRDefault="005B4CAA" w:rsidP="00915C7C">
      <w:pPr>
        <w:ind w:firstLineChars="200" w:firstLine="376"/>
        <w:rPr>
          <w:szCs w:val="21"/>
        </w:rPr>
      </w:pPr>
      <w:r w:rsidRPr="00D83A40">
        <w:rPr>
          <w:szCs w:val="21"/>
        </w:rPr>
        <w:t>い。なお、博士後期課程に在籍中の場合は、記入の必要はありません。</w:t>
      </w:r>
      <w:r w:rsidRPr="00A17D9F">
        <w:rPr>
          <w:szCs w:val="21"/>
        </w:rPr>
        <w:t>後日、学位を取得した時点で学事部企</w:t>
      </w:r>
    </w:p>
    <w:p w:rsidR="00FD721D" w:rsidRPr="00D83A40" w:rsidRDefault="005B4CAA" w:rsidP="00FD721D">
      <w:pPr>
        <w:ind w:firstLineChars="200" w:firstLine="376"/>
        <w:rPr>
          <w:szCs w:val="21"/>
        </w:rPr>
      </w:pPr>
      <w:r w:rsidRPr="00A17D9F">
        <w:rPr>
          <w:szCs w:val="21"/>
        </w:rPr>
        <w:t>画課へお申し出</w:t>
      </w:r>
      <w:r w:rsidR="00A17D9F" w:rsidRPr="00A17D9F">
        <w:rPr>
          <w:rFonts w:hint="eastAsia"/>
          <w:szCs w:val="21"/>
        </w:rPr>
        <w:t>ください</w:t>
      </w:r>
      <w:r w:rsidRPr="00A17D9F">
        <w:rPr>
          <w:szCs w:val="21"/>
        </w:rPr>
        <w:t>。</w:t>
      </w:r>
    </w:p>
    <w:p w:rsidR="00C74DFC" w:rsidRPr="00D83A40" w:rsidRDefault="00C74DFC">
      <w:pPr>
        <w:rPr>
          <w:szCs w:val="21"/>
        </w:rPr>
      </w:pPr>
      <w:r w:rsidRPr="00D83A40">
        <w:rPr>
          <w:rFonts w:hint="eastAsia"/>
          <w:szCs w:val="21"/>
        </w:rPr>
        <w:t>（５）</w:t>
      </w:r>
      <w:r w:rsidR="005B4CAA" w:rsidRPr="00D83A40">
        <w:rPr>
          <w:rFonts w:ascii="ＭＳ ゴシック" w:eastAsia="ＭＳ ゴシック" w:hAnsi="ＭＳ ゴシック"/>
          <w:szCs w:val="21"/>
        </w:rPr>
        <w:t>学位論文（又は研究成果等）題目</w:t>
      </w:r>
      <w:r w:rsidR="005B4CAA" w:rsidRPr="00D83A40">
        <w:rPr>
          <w:szCs w:val="21"/>
        </w:rPr>
        <w:t xml:space="preserve"> </w:t>
      </w:r>
      <w:r w:rsidR="005B4CAA" w:rsidRPr="00D83A40">
        <w:rPr>
          <w:szCs w:val="21"/>
        </w:rPr>
        <w:t>学位論文の題目を正確に記入してください。修士学位・専門職学位につい</w:t>
      </w:r>
    </w:p>
    <w:p w:rsidR="005B4CAA" w:rsidRPr="00D83A40" w:rsidRDefault="005B4CAA" w:rsidP="00C74DFC">
      <w:pPr>
        <w:ind w:firstLineChars="200" w:firstLine="376"/>
        <w:rPr>
          <w:szCs w:val="21"/>
        </w:rPr>
      </w:pPr>
      <w:r w:rsidRPr="00D83A40">
        <w:rPr>
          <w:szCs w:val="21"/>
        </w:rPr>
        <w:t>ては、学位論文に替えて</w:t>
      </w:r>
      <w:r w:rsidRPr="00D83A40">
        <w:rPr>
          <w:szCs w:val="21"/>
        </w:rPr>
        <w:t xml:space="preserve"> </w:t>
      </w:r>
      <w:r w:rsidRPr="00D83A40">
        <w:rPr>
          <w:szCs w:val="21"/>
        </w:rPr>
        <w:t>提出された研究成果等の題目を記入してください。</w:t>
      </w:r>
      <w:r w:rsidRPr="00D83A40">
        <w:rPr>
          <w:szCs w:val="21"/>
        </w:rPr>
        <w:t xml:space="preserve"> </w:t>
      </w:r>
    </w:p>
    <w:p w:rsidR="007B362E" w:rsidRDefault="007B362E">
      <w:pPr>
        <w:rPr>
          <w:szCs w:val="21"/>
        </w:rPr>
      </w:pPr>
    </w:p>
    <w:p w:rsidR="00663D5E" w:rsidRPr="00D83A40" w:rsidRDefault="005B4CAA">
      <w:pPr>
        <w:rPr>
          <w:szCs w:val="21"/>
        </w:rPr>
      </w:pPr>
      <w:r w:rsidRPr="00D83A40">
        <w:rPr>
          <w:rFonts w:hint="eastAsia"/>
          <w:szCs w:val="21"/>
        </w:rPr>
        <w:t>【研究分野】</w:t>
      </w:r>
    </w:p>
    <w:p w:rsidR="008B21BF" w:rsidRPr="00D83A40" w:rsidRDefault="005B4CAA">
      <w:pPr>
        <w:rPr>
          <w:szCs w:val="21"/>
        </w:rPr>
      </w:pPr>
      <w:r w:rsidRPr="00D83A40">
        <w:rPr>
          <w:szCs w:val="21"/>
        </w:rPr>
        <w:t>現在の研究分野名称を、科学研究費の</w:t>
      </w:r>
      <w:r w:rsidR="00523F0A" w:rsidRPr="00D83A40">
        <w:rPr>
          <w:rFonts w:hint="eastAsia"/>
          <w:szCs w:val="21"/>
        </w:rPr>
        <w:t>審査区分表の小区分</w:t>
      </w:r>
      <w:r w:rsidRPr="00D83A40">
        <w:rPr>
          <w:szCs w:val="21"/>
        </w:rPr>
        <w:t>を参考にして記入してください。</w:t>
      </w:r>
    </w:p>
    <w:p w:rsidR="00523F0A" w:rsidRPr="00D83A40" w:rsidRDefault="00523F0A">
      <w:pPr>
        <w:rPr>
          <w:szCs w:val="21"/>
        </w:rPr>
      </w:pPr>
      <w:r w:rsidRPr="00D83A40">
        <w:rPr>
          <w:rFonts w:hint="eastAsia"/>
          <w:szCs w:val="21"/>
        </w:rPr>
        <w:t>（科学研究費助成事業</w:t>
      </w:r>
      <w:r w:rsidRPr="00D83A40">
        <w:rPr>
          <w:rFonts w:hint="eastAsia"/>
          <w:szCs w:val="21"/>
        </w:rPr>
        <w:t xml:space="preserve"> </w:t>
      </w:r>
      <w:r w:rsidRPr="00D83A40">
        <w:rPr>
          <w:rFonts w:hint="eastAsia"/>
          <w:szCs w:val="21"/>
        </w:rPr>
        <w:t>審査区分表等</w:t>
      </w:r>
      <w:r w:rsidRPr="00D83A40">
        <w:rPr>
          <w:rFonts w:hint="eastAsia"/>
          <w:szCs w:val="21"/>
        </w:rPr>
        <w:t>URL</w:t>
      </w:r>
      <w:r w:rsidRPr="00D83A40">
        <w:rPr>
          <w:rFonts w:hint="eastAsia"/>
          <w:szCs w:val="21"/>
        </w:rPr>
        <w:t>）</w:t>
      </w:r>
      <w:r w:rsidRPr="00D83A40">
        <w:rPr>
          <w:szCs w:val="21"/>
        </w:rPr>
        <w:t>https://www.jsps.go.jp/j-grantsinaid/02_koubo/shinsakubun.html</w:t>
      </w:r>
    </w:p>
    <w:p w:rsidR="007B362E" w:rsidRDefault="007B362E">
      <w:pPr>
        <w:rPr>
          <w:szCs w:val="21"/>
        </w:rPr>
      </w:pPr>
    </w:p>
    <w:p w:rsidR="008A5155" w:rsidRPr="00D83A40" w:rsidRDefault="008A5155">
      <w:pPr>
        <w:rPr>
          <w:szCs w:val="21"/>
        </w:rPr>
      </w:pPr>
      <w:r w:rsidRPr="00D83A40">
        <w:rPr>
          <w:rFonts w:hint="eastAsia"/>
          <w:szCs w:val="21"/>
        </w:rPr>
        <w:t>【研究キーワード】</w:t>
      </w:r>
    </w:p>
    <w:p w:rsidR="008A5155" w:rsidRDefault="008A5155">
      <w:pPr>
        <w:rPr>
          <w:szCs w:val="21"/>
        </w:rPr>
      </w:pPr>
      <w:r w:rsidRPr="00D83A40">
        <w:rPr>
          <w:rFonts w:hint="eastAsia"/>
          <w:szCs w:val="21"/>
        </w:rPr>
        <w:t>現在の研究に関するキーワードを記入してください（複数可）。</w:t>
      </w:r>
    </w:p>
    <w:p w:rsidR="007B362E" w:rsidRPr="00D83A40" w:rsidRDefault="007B362E">
      <w:pPr>
        <w:rPr>
          <w:szCs w:val="21"/>
        </w:rPr>
      </w:pPr>
    </w:p>
    <w:p w:rsidR="003C7CBD" w:rsidRPr="00D83A40" w:rsidRDefault="00923A88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No.</w:t>
      </w:r>
      <w:r w:rsidR="00B0227D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２　経歴等（経歴、免許・資格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）　　　　　　　　　　　　　　　　　　　　　　　　　　</w:t>
      </w:r>
      <w:r w:rsidR="00E109FA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       </w:t>
      </w:r>
    </w:p>
    <w:p w:rsidR="007B362E" w:rsidRDefault="007B362E" w:rsidP="00685EF6">
      <w:pPr>
        <w:rPr>
          <w:szCs w:val="21"/>
        </w:rPr>
      </w:pPr>
    </w:p>
    <w:p w:rsidR="00685EF6" w:rsidRPr="00D83A40" w:rsidRDefault="00685EF6" w:rsidP="00685EF6">
      <w:pPr>
        <w:rPr>
          <w:szCs w:val="21"/>
        </w:rPr>
      </w:pPr>
      <w:r w:rsidRPr="00D83A40">
        <w:rPr>
          <w:rFonts w:hint="eastAsia"/>
          <w:szCs w:val="21"/>
        </w:rPr>
        <w:t>【経歴】</w:t>
      </w:r>
    </w:p>
    <w:p w:rsidR="00942E77" w:rsidRPr="00D83A40" w:rsidRDefault="00A97324" w:rsidP="00685EF6">
      <w:pPr>
        <w:rPr>
          <w:szCs w:val="21"/>
        </w:rPr>
      </w:pPr>
      <w:r w:rsidRPr="00D83A40">
        <w:rPr>
          <w:rFonts w:hint="eastAsia"/>
          <w:szCs w:val="21"/>
        </w:rPr>
        <w:t>・</w:t>
      </w:r>
      <w:r w:rsidR="00685EF6" w:rsidRPr="00D83A40">
        <w:rPr>
          <w:rFonts w:hint="eastAsia"/>
          <w:szCs w:val="21"/>
        </w:rPr>
        <w:t>経</w:t>
      </w:r>
      <w:r w:rsidR="00942E77" w:rsidRPr="00D83A40">
        <w:rPr>
          <w:rFonts w:hint="eastAsia"/>
          <w:szCs w:val="21"/>
        </w:rPr>
        <w:t>歴のすべて（自営業</w:t>
      </w:r>
      <w:r w:rsidR="001B7DD4" w:rsidRPr="00D83A40">
        <w:rPr>
          <w:rFonts w:hint="eastAsia"/>
          <w:szCs w:val="21"/>
        </w:rPr>
        <w:t>、無職</w:t>
      </w:r>
      <w:r w:rsidR="00B0227D" w:rsidRPr="00D83A40">
        <w:rPr>
          <w:rFonts w:hint="eastAsia"/>
          <w:szCs w:val="21"/>
        </w:rPr>
        <w:t>等</w:t>
      </w:r>
      <w:r w:rsidR="008A5155" w:rsidRPr="00D83A40">
        <w:rPr>
          <w:rFonts w:hint="eastAsia"/>
          <w:szCs w:val="21"/>
        </w:rPr>
        <w:t>を含む。）について記入し、職名、地位等についても記入してください</w:t>
      </w:r>
      <w:r w:rsidR="00942E77" w:rsidRPr="00D83A40">
        <w:rPr>
          <w:rFonts w:hint="eastAsia"/>
          <w:szCs w:val="21"/>
        </w:rPr>
        <w:t>。</w:t>
      </w:r>
    </w:p>
    <w:p w:rsidR="00F31CB9" w:rsidRPr="00D83A40" w:rsidRDefault="00685EF6" w:rsidP="00A97324">
      <w:pPr>
        <w:ind w:firstLineChars="100" w:firstLine="188"/>
        <w:rPr>
          <w:szCs w:val="21"/>
        </w:rPr>
      </w:pPr>
      <w:r w:rsidRPr="00D83A40">
        <w:rPr>
          <w:rFonts w:hint="eastAsia"/>
          <w:szCs w:val="21"/>
        </w:rPr>
        <w:t>なお、その経</w:t>
      </w:r>
      <w:r w:rsidR="00942E77" w:rsidRPr="00D83A40">
        <w:rPr>
          <w:rFonts w:hint="eastAsia"/>
          <w:szCs w:val="21"/>
        </w:rPr>
        <w:t>歴の始期と</w:t>
      </w:r>
      <w:r w:rsidR="008A5155" w:rsidRPr="00D83A40">
        <w:rPr>
          <w:rFonts w:hint="eastAsia"/>
          <w:szCs w:val="21"/>
        </w:rPr>
        <w:t>終期を明確に記入し、現職については必ず</w:t>
      </w:r>
      <w:r w:rsidR="00F31CB9" w:rsidRPr="00D83A40">
        <w:rPr>
          <w:rFonts w:hint="eastAsia"/>
          <w:szCs w:val="21"/>
        </w:rPr>
        <w:t>経歴のあとに</w:t>
      </w:r>
      <w:r w:rsidR="008A5155" w:rsidRPr="00D83A40">
        <w:rPr>
          <w:rFonts w:hint="eastAsia"/>
          <w:szCs w:val="21"/>
        </w:rPr>
        <w:t>「現在に至る」と明記してくだ</w:t>
      </w:r>
    </w:p>
    <w:p w:rsidR="00942E77" w:rsidRPr="00B93370" w:rsidRDefault="008A5155" w:rsidP="00A97324">
      <w:pPr>
        <w:ind w:firstLineChars="100" w:firstLine="188"/>
        <w:rPr>
          <w:szCs w:val="21"/>
        </w:rPr>
      </w:pPr>
      <w:r w:rsidRPr="00B93370">
        <w:rPr>
          <w:rFonts w:hint="eastAsia"/>
          <w:szCs w:val="21"/>
        </w:rPr>
        <w:t>さい。</w:t>
      </w:r>
    </w:p>
    <w:p w:rsidR="00514D61" w:rsidRPr="00B93370" w:rsidRDefault="00A97324" w:rsidP="00514D61">
      <w:pPr>
        <w:rPr>
          <w:rFonts w:ascii="ＭＳ 明朝" w:hAnsi="ＭＳ 明朝"/>
          <w:szCs w:val="21"/>
        </w:rPr>
      </w:pPr>
      <w:r w:rsidRPr="00B93370">
        <w:rPr>
          <w:rFonts w:ascii="ＭＳ 明朝" w:hAnsi="ＭＳ 明朝" w:hint="eastAsia"/>
          <w:szCs w:val="21"/>
        </w:rPr>
        <w:t>・</w:t>
      </w:r>
      <w:r w:rsidR="00514D61" w:rsidRPr="00B93370">
        <w:rPr>
          <w:rFonts w:ascii="ＭＳ 明朝" w:hAnsi="ＭＳ 明朝" w:hint="eastAsia"/>
          <w:szCs w:val="21"/>
        </w:rPr>
        <w:t>大学・短期大学等での教育講師歴については、主な担当科目名を括弧書きで記入してください。また、専任</w:t>
      </w:r>
      <w:r w:rsidR="002C2AC5" w:rsidRPr="00B93370">
        <w:rPr>
          <w:rFonts w:ascii="ＭＳ 明朝" w:hAnsi="ＭＳ 明朝" w:hint="eastAsia"/>
          <w:szCs w:val="21"/>
        </w:rPr>
        <w:t>・</w:t>
      </w:r>
    </w:p>
    <w:p w:rsidR="002C2AC5" w:rsidRPr="00B93370" w:rsidRDefault="002C2AC5" w:rsidP="00514D61">
      <w:pPr>
        <w:rPr>
          <w:rFonts w:ascii="ＭＳ 明朝" w:hAnsi="ＭＳ 明朝"/>
          <w:szCs w:val="21"/>
        </w:rPr>
      </w:pPr>
      <w:r w:rsidRPr="00B93370">
        <w:rPr>
          <w:rFonts w:ascii="ＭＳ 明朝" w:hAnsi="ＭＳ 明朝" w:hint="eastAsia"/>
          <w:szCs w:val="21"/>
        </w:rPr>
        <w:t xml:space="preserve">　非常勤の区別を明確に記入してください。</w:t>
      </w:r>
    </w:p>
    <w:p w:rsidR="008A5155" w:rsidRPr="002C2AC5" w:rsidRDefault="00514D61" w:rsidP="008A5155">
      <w:pPr>
        <w:rPr>
          <w:rFonts w:ascii="ＭＳ 明朝" w:hAnsi="ＭＳ 明朝"/>
          <w:szCs w:val="21"/>
        </w:rPr>
      </w:pPr>
      <w:r w:rsidRPr="00B93370">
        <w:rPr>
          <w:rFonts w:ascii="ＭＳ 明朝" w:hAnsi="ＭＳ 明朝" w:hint="eastAsia"/>
          <w:szCs w:val="21"/>
        </w:rPr>
        <w:t>・</w:t>
      </w:r>
      <w:r w:rsidR="008A5155" w:rsidRPr="00B93370">
        <w:rPr>
          <w:rFonts w:ascii="ＭＳ 明朝" w:hAnsi="ＭＳ 明朝" w:hint="eastAsia"/>
          <w:szCs w:val="21"/>
        </w:rPr>
        <w:t>企業・研究所等に</w:t>
      </w:r>
      <w:r w:rsidR="00B9604C" w:rsidRPr="00B93370">
        <w:rPr>
          <w:rFonts w:ascii="ＭＳ 明朝" w:hAnsi="ＭＳ 明朝" w:hint="eastAsia"/>
          <w:szCs w:val="21"/>
        </w:rPr>
        <w:t>勤務されている場合は、その役職名・肩書等を明記してください</w:t>
      </w:r>
      <w:r w:rsidR="008A5155" w:rsidRPr="00B93370">
        <w:rPr>
          <w:rFonts w:ascii="ＭＳ 明朝" w:hAnsi="ＭＳ 明朝" w:hint="eastAsia"/>
          <w:szCs w:val="21"/>
        </w:rPr>
        <w:t>。</w:t>
      </w:r>
    </w:p>
    <w:p w:rsidR="00533D81" w:rsidRPr="00D83A40" w:rsidRDefault="00533D81" w:rsidP="008A5155">
      <w:pPr>
        <w:rPr>
          <w:szCs w:val="21"/>
        </w:rPr>
      </w:pPr>
      <w:r w:rsidRPr="00D83A40">
        <w:rPr>
          <w:rFonts w:hint="eastAsia"/>
          <w:szCs w:val="21"/>
        </w:rPr>
        <w:t>・現職について、退職の予定が決まっている場合は、退職予定年月を記入してください。</w:t>
      </w:r>
    </w:p>
    <w:p w:rsidR="00685EF6" w:rsidRPr="00D83A40" w:rsidRDefault="00A97324">
      <w:pPr>
        <w:rPr>
          <w:szCs w:val="21"/>
        </w:rPr>
      </w:pPr>
      <w:r w:rsidRPr="00D83A40">
        <w:rPr>
          <w:rFonts w:hint="eastAsia"/>
          <w:szCs w:val="21"/>
        </w:rPr>
        <w:t>・</w:t>
      </w:r>
      <w:r w:rsidR="008A5155" w:rsidRPr="00D83A40">
        <w:rPr>
          <w:rFonts w:hint="eastAsia"/>
          <w:szCs w:val="21"/>
        </w:rPr>
        <w:t>本務がない場合の非常勤講師については、主なもののみ記入してください。</w:t>
      </w:r>
    </w:p>
    <w:p w:rsidR="00685EF6" w:rsidRPr="00D83A40" w:rsidRDefault="00A97324">
      <w:pPr>
        <w:rPr>
          <w:szCs w:val="21"/>
        </w:rPr>
      </w:pPr>
      <w:r w:rsidRPr="00D83A40">
        <w:rPr>
          <w:rFonts w:hint="eastAsia"/>
          <w:szCs w:val="21"/>
        </w:rPr>
        <w:t>・</w:t>
      </w:r>
      <w:r w:rsidR="00685EF6" w:rsidRPr="00D83A40">
        <w:rPr>
          <w:rFonts w:hint="eastAsia"/>
          <w:szCs w:val="21"/>
        </w:rPr>
        <w:t>日本学術振興会特別研究員（</w:t>
      </w:r>
      <w:r w:rsidR="00685EF6" w:rsidRPr="00D83A40">
        <w:rPr>
          <w:rFonts w:hint="eastAsia"/>
          <w:szCs w:val="21"/>
        </w:rPr>
        <w:t>DC</w:t>
      </w:r>
      <w:r w:rsidR="00685EF6" w:rsidRPr="00D83A40">
        <w:rPr>
          <w:rFonts w:hint="eastAsia"/>
          <w:szCs w:val="21"/>
        </w:rPr>
        <w:t>、</w:t>
      </w:r>
      <w:r w:rsidR="00685EF6" w:rsidRPr="00D83A40">
        <w:rPr>
          <w:rFonts w:hint="eastAsia"/>
          <w:szCs w:val="21"/>
        </w:rPr>
        <w:t>PD</w:t>
      </w:r>
      <w:r w:rsidR="00685EF6" w:rsidRPr="00D83A40">
        <w:rPr>
          <w:rFonts w:hint="eastAsia"/>
          <w:szCs w:val="21"/>
        </w:rPr>
        <w:t>、</w:t>
      </w:r>
      <w:r w:rsidR="00685EF6" w:rsidRPr="00D83A40">
        <w:rPr>
          <w:rFonts w:hint="eastAsia"/>
          <w:szCs w:val="21"/>
        </w:rPr>
        <w:t>SPD</w:t>
      </w:r>
      <w:r w:rsidR="00685EF6" w:rsidRPr="00D83A40">
        <w:rPr>
          <w:rFonts w:hint="eastAsia"/>
          <w:szCs w:val="21"/>
        </w:rPr>
        <w:t>および</w:t>
      </w:r>
      <w:r w:rsidR="00685EF6" w:rsidRPr="00D83A40">
        <w:rPr>
          <w:rFonts w:hint="eastAsia"/>
          <w:szCs w:val="21"/>
        </w:rPr>
        <w:t>RPD</w:t>
      </w:r>
      <w:r w:rsidR="00A360A0" w:rsidRPr="00D83A40">
        <w:rPr>
          <w:rFonts w:hint="eastAsia"/>
          <w:szCs w:val="21"/>
        </w:rPr>
        <w:t>）は、経歴として記入してください。</w:t>
      </w:r>
    </w:p>
    <w:p w:rsidR="00685EF6" w:rsidRPr="00D83A40" w:rsidRDefault="00A97324">
      <w:pPr>
        <w:rPr>
          <w:szCs w:val="21"/>
        </w:rPr>
      </w:pPr>
      <w:r w:rsidRPr="00D83A40">
        <w:rPr>
          <w:rFonts w:hint="eastAsia"/>
          <w:szCs w:val="21"/>
        </w:rPr>
        <w:t>・</w:t>
      </w:r>
      <w:r w:rsidR="00685EF6" w:rsidRPr="00D83A40">
        <w:rPr>
          <w:rFonts w:hint="eastAsia"/>
          <w:szCs w:val="21"/>
        </w:rPr>
        <w:t>TA,RA</w:t>
      </w:r>
      <w:r w:rsidR="00A360A0" w:rsidRPr="00D83A40">
        <w:rPr>
          <w:rFonts w:hint="eastAsia"/>
          <w:szCs w:val="21"/>
        </w:rPr>
        <w:t>などは経歴に含めないでください。</w:t>
      </w:r>
    </w:p>
    <w:p w:rsidR="00942E77" w:rsidRPr="00D83A40" w:rsidRDefault="00A97324" w:rsidP="00DB71C3">
      <w:pPr>
        <w:rPr>
          <w:szCs w:val="21"/>
        </w:rPr>
      </w:pPr>
      <w:r w:rsidRPr="00D83A40">
        <w:rPr>
          <w:rFonts w:hint="eastAsia"/>
          <w:szCs w:val="21"/>
        </w:rPr>
        <w:t>・</w:t>
      </w:r>
      <w:r w:rsidR="00942E77" w:rsidRPr="00D83A40">
        <w:rPr>
          <w:rFonts w:hint="eastAsia"/>
          <w:szCs w:val="21"/>
        </w:rPr>
        <w:t>研究者としての外国留学の場合は、</w:t>
      </w:r>
      <w:r w:rsidR="00685EF6" w:rsidRPr="00D83A40">
        <w:rPr>
          <w:rFonts w:hint="eastAsia"/>
          <w:szCs w:val="21"/>
        </w:rPr>
        <w:t>経歴</w:t>
      </w:r>
      <w:r w:rsidR="00A360A0" w:rsidRPr="00D83A40">
        <w:rPr>
          <w:rFonts w:hint="eastAsia"/>
          <w:szCs w:val="21"/>
        </w:rPr>
        <w:t>に記入してください。</w:t>
      </w:r>
    </w:p>
    <w:p w:rsidR="007B362E" w:rsidRDefault="00685EF6" w:rsidP="00685EF6">
      <w:pPr>
        <w:rPr>
          <w:szCs w:val="21"/>
        </w:rPr>
      </w:pPr>
      <w:r w:rsidRPr="00D83A40">
        <w:rPr>
          <w:szCs w:val="21"/>
        </w:rPr>
        <w:t xml:space="preserve"> </w:t>
      </w:r>
    </w:p>
    <w:p w:rsidR="00511A70" w:rsidRPr="00D83A40" w:rsidRDefault="00685EF6" w:rsidP="00685EF6">
      <w:pPr>
        <w:rPr>
          <w:szCs w:val="21"/>
        </w:rPr>
      </w:pPr>
      <w:r w:rsidRPr="00D83A40">
        <w:rPr>
          <w:rFonts w:hint="eastAsia"/>
          <w:szCs w:val="21"/>
        </w:rPr>
        <w:t>【免許・資格等】</w:t>
      </w:r>
      <w:r w:rsidR="00942E77" w:rsidRPr="00D83A40">
        <w:rPr>
          <w:szCs w:val="21"/>
        </w:rPr>
        <w:t xml:space="preserve"> </w:t>
      </w:r>
      <w:r w:rsidR="00906D44" w:rsidRPr="00D83A40">
        <w:rPr>
          <w:rFonts w:hint="eastAsia"/>
          <w:szCs w:val="21"/>
        </w:rPr>
        <w:t xml:space="preserve"> </w:t>
      </w:r>
      <w:r w:rsidR="00942E77" w:rsidRPr="00D83A40">
        <w:rPr>
          <w:szCs w:val="21"/>
        </w:rPr>
        <w:t xml:space="preserve"> </w:t>
      </w:r>
      <w:r w:rsidR="00906D44" w:rsidRPr="00D83A40">
        <w:rPr>
          <w:rFonts w:hint="eastAsia"/>
          <w:szCs w:val="21"/>
        </w:rPr>
        <w:t xml:space="preserve"> </w:t>
      </w:r>
    </w:p>
    <w:p w:rsidR="00CD4E88" w:rsidRDefault="00685EF6" w:rsidP="00DB71C3">
      <w:pPr>
        <w:rPr>
          <w:szCs w:val="21"/>
        </w:rPr>
      </w:pPr>
      <w:r w:rsidRPr="00D83A40">
        <w:rPr>
          <w:rFonts w:hint="eastAsia"/>
          <w:szCs w:val="21"/>
        </w:rPr>
        <w:t>教員、弁護士、</w:t>
      </w:r>
      <w:r w:rsidR="008128AA" w:rsidRPr="00D83A40">
        <w:rPr>
          <w:rFonts w:hint="eastAsia"/>
          <w:szCs w:val="21"/>
        </w:rPr>
        <w:t>公認会計士、</w:t>
      </w:r>
      <w:r w:rsidRPr="00D83A40">
        <w:rPr>
          <w:rFonts w:hint="eastAsia"/>
          <w:szCs w:val="21"/>
        </w:rPr>
        <w:t>医師等の免許状・資格について</w:t>
      </w:r>
      <w:r w:rsidR="003F142B" w:rsidRPr="00D83A40">
        <w:rPr>
          <w:rFonts w:hint="eastAsia"/>
          <w:szCs w:val="21"/>
        </w:rPr>
        <w:t>記入してください</w:t>
      </w:r>
      <w:r w:rsidR="00CE72E1" w:rsidRPr="00D83A40">
        <w:rPr>
          <w:rFonts w:hint="eastAsia"/>
          <w:szCs w:val="21"/>
        </w:rPr>
        <w:t>。免許状、証書等を確認し、登録番号等も付記してください。</w:t>
      </w:r>
      <w:r w:rsidR="00511A70" w:rsidRPr="00D83A40">
        <w:rPr>
          <w:szCs w:val="21"/>
        </w:rPr>
        <w:t xml:space="preserve"> </w:t>
      </w:r>
      <w:r w:rsidR="00511A70" w:rsidRPr="00D83A40">
        <w:rPr>
          <w:rFonts w:hint="eastAsia"/>
          <w:szCs w:val="21"/>
        </w:rPr>
        <w:t>〔例〕</w:t>
      </w:r>
      <w:r w:rsidR="00511A70" w:rsidRPr="00D83A40">
        <w:rPr>
          <w:szCs w:val="21"/>
        </w:rPr>
        <w:t xml:space="preserve"> </w:t>
      </w:r>
      <w:r w:rsidR="00511A70" w:rsidRPr="00D83A40">
        <w:rPr>
          <w:rFonts w:hint="eastAsia"/>
          <w:szCs w:val="21"/>
        </w:rPr>
        <w:t>中学校教諭１種普通免許状（○○学）</w:t>
      </w:r>
      <w:r w:rsidR="00511A70" w:rsidRPr="00D83A40">
        <w:rPr>
          <w:szCs w:val="21"/>
        </w:rPr>
        <w:t xml:space="preserve">  </w:t>
      </w:r>
      <w:r w:rsidR="00511A70" w:rsidRPr="00D83A40">
        <w:rPr>
          <w:rFonts w:hint="eastAsia"/>
          <w:szCs w:val="21"/>
        </w:rPr>
        <w:t>平</w:t>
      </w:r>
      <w:r w:rsidR="00511A70" w:rsidRPr="00D83A40">
        <w:rPr>
          <w:szCs w:val="21"/>
        </w:rPr>
        <w:t>00</w:t>
      </w:r>
      <w:r w:rsidR="00511A70" w:rsidRPr="00D83A40">
        <w:rPr>
          <w:rFonts w:hint="eastAsia"/>
          <w:szCs w:val="21"/>
        </w:rPr>
        <w:t>中１普第</w:t>
      </w:r>
      <w:r w:rsidR="00511A70" w:rsidRPr="00D83A40">
        <w:rPr>
          <w:szCs w:val="21"/>
        </w:rPr>
        <w:t xml:space="preserve"> 000</w:t>
      </w:r>
      <w:r w:rsidR="00511A70" w:rsidRPr="00D83A40">
        <w:rPr>
          <w:rFonts w:hint="eastAsia"/>
          <w:szCs w:val="21"/>
        </w:rPr>
        <w:t>号（○○県○○委員会）</w:t>
      </w:r>
    </w:p>
    <w:p w:rsidR="004C651A" w:rsidRPr="00D83A40" w:rsidRDefault="004C651A" w:rsidP="00DB71C3">
      <w:pPr>
        <w:rPr>
          <w:szCs w:val="21"/>
        </w:rPr>
      </w:pPr>
    </w:p>
    <w:p w:rsidR="00BB62D1" w:rsidRPr="00D83A40" w:rsidRDefault="00BB62D1" w:rsidP="00BB62D1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No.</w:t>
      </w:r>
      <w:r w:rsidR="00E57C99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３－１　論文（査読あり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）　　　　　　　　　                  　　　　　　　　　　　　　　　　</w:t>
      </w:r>
    </w:p>
    <w:p w:rsidR="00CF326B" w:rsidRDefault="00CF326B" w:rsidP="00511A70">
      <w:pPr>
        <w:rPr>
          <w:rFonts w:ascii="ＭＳ ゴシック" w:eastAsia="ＭＳ ゴシック" w:hAnsi="ＭＳ ゴシック"/>
          <w:b/>
          <w:szCs w:val="21"/>
        </w:rPr>
      </w:pPr>
    </w:p>
    <w:p w:rsidR="00161FC0" w:rsidRPr="00D83A40" w:rsidRDefault="00657AC8" w:rsidP="00511A70">
      <w:pPr>
        <w:rPr>
          <w:szCs w:val="21"/>
        </w:rPr>
      </w:pPr>
      <w:r w:rsidRPr="00D83A40">
        <w:rPr>
          <w:rFonts w:ascii="ＭＳ ゴシック" w:eastAsia="ＭＳ ゴシック" w:hAnsi="ＭＳ ゴシック" w:hint="eastAsia"/>
          <w:b/>
          <w:szCs w:val="21"/>
        </w:rPr>
        <w:t>ここでは、学術雑誌等に発表された査読付き（※）の原著論文を</w:t>
      </w:r>
      <w:r w:rsidRPr="00D83A40">
        <w:rPr>
          <w:rFonts w:hint="eastAsia"/>
          <w:szCs w:val="21"/>
        </w:rPr>
        <w:t>記入してください。</w:t>
      </w:r>
    </w:p>
    <w:p w:rsidR="00657AC8" w:rsidRPr="00D83A40" w:rsidRDefault="00343055" w:rsidP="00511A70">
      <w:pPr>
        <w:rPr>
          <w:sz w:val="16"/>
          <w:szCs w:val="21"/>
        </w:rPr>
      </w:pPr>
      <w:r w:rsidRPr="00D83A40">
        <w:rPr>
          <w:rFonts w:hint="eastAsia"/>
          <w:szCs w:val="21"/>
        </w:rPr>
        <w:t>近く刊行ないし掲載予定の学会誌等の研究業績については、</w:t>
      </w:r>
      <w:r w:rsidR="00710389" w:rsidRPr="00D83A40">
        <w:rPr>
          <w:rFonts w:hint="eastAsia"/>
          <w:szCs w:val="21"/>
        </w:rPr>
        <w:t>タイトルの後ろに（○○○○年○月刊行予定）と付記してください。</w:t>
      </w:r>
      <w:r w:rsidR="00657AC8" w:rsidRPr="00D83A40">
        <w:rPr>
          <w:rFonts w:hint="eastAsia"/>
          <w:sz w:val="16"/>
          <w:szCs w:val="21"/>
        </w:rPr>
        <w:t>※掲載された学会誌等を発行している学会・機関等により定められた投稿規定に従い、査読制度を経て審査を受けている場合</w:t>
      </w:r>
    </w:p>
    <w:p w:rsidR="007B362E" w:rsidRDefault="007B362E" w:rsidP="00E57C99">
      <w:pPr>
        <w:rPr>
          <w:rFonts w:ascii="ＭＳh...." w:eastAsia="ＭＳh...." w:cs="ＭＳh...."/>
          <w:szCs w:val="21"/>
        </w:rPr>
      </w:pPr>
    </w:p>
    <w:p w:rsidR="00E57C99" w:rsidRPr="00D83A40" w:rsidRDefault="006F17B2" w:rsidP="00E57C99">
      <w:pPr>
        <w:rPr>
          <w:szCs w:val="21"/>
        </w:rPr>
      </w:pPr>
      <w:r w:rsidRPr="00D83A40">
        <w:rPr>
          <w:rFonts w:ascii="ＭＳh...." w:eastAsia="ＭＳh...." w:cs="ＭＳh...." w:hint="eastAsia"/>
          <w:szCs w:val="21"/>
        </w:rPr>
        <w:t>（１）</w:t>
      </w:r>
      <w:r w:rsidR="00657AC8" w:rsidRPr="00D83A40">
        <w:rPr>
          <w:rFonts w:ascii="ＭＳ ゴシック" w:eastAsia="ＭＳ ゴシック" w:hAnsi="ＭＳ ゴシック" w:cs="ＭＳh...." w:hint="eastAsia"/>
          <w:szCs w:val="21"/>
        </w:rPr>
        <w:t>タイトル</w:t>
      </w:r>
      <w:r w:rsidR="00657AC8" w:rsidRPr="00D83A40">
        <w:rPr>
          <w:rFonts w:ascii="ＭＳh...." w:eastAsia="ＭＳh...." w:cs="ＭＳh...." w:hint="eastAsia"/>
          <w:szCs w:val="21"/>
        </w:rPr>
        <w:t xml:space="preserve">　</w:t>
      </w:r>
      <w:r w:rsidR="00657AC8" w:rsidRPr="00D83A40">
        <w:rPr>
          <w:rFonts w:hint="eastAsia"/>
          <w:szCs w:val="21"/>
        </w:rPr>
        <w:t>論文の題目を正</w:t>
      </w:r>
      <w:r w:rsidR="00FC5151" w:rsidRPr="00D83A40">
        <w:rPr>
          <w:rFonts w:hint="eastAsia"/>
          <w:szCs w:val="21"/>
        </w:rPr>
        <w:t>確に記入してください。題目が外国語による表記の場合は、和訳せず</w:t>
      </w:r>
      <w:r w:rsidR="00657AC8" w:rsidRPr="00D83A40">
        <w:rPr>
          <w:rFonts w:hint="eastAsia"/>
          <w:szCs w:val="21"/>
        </w:rPr>
        <w:t>原語のまま</w:t>
      </w:r>
    </w:p>
    <w:p w:rsidR="00657AC8" w:rsidRPr="00D83A40" w:rsidRDefault="00657AC8" w:rsidP="00E57C99">
      <w:pPr>
        <w:ind w:firstLineChars="200" w:firstLine="376"/>
        <w:rPr>
          <w:szCs w:val="21"/>
        </w:rPr>
      </w:pPr>
      <w:r w:rsidRPr="00D83A40">
        <w:rPr>
          <w:rFonts w:hint="eastAsia"/>
          <w:szCs w:val="21"/>
        </w:rPr>
        <w:t>記入してください。</w:t>
      </w:r>
      <w:r w:rsidRPr="00D83A40">
        <w:rPr>
          <w:szCs w:val="21"/>
        </w:rPr>
        <w:t xml:space="preserve"> </w:t>
      </w:r>
    </w:p>
    <w:p w:rsidR="000418B4" w:rsidRDefault="006F17B2" w:rsidP="006F17B2">
      <w:pPr>
        <w:rPr>
          <w:szCs w:val="21"/>
        </w:rPr>
      </w:pPr>
      <w:r w:rsidRPr="00D83A40">
        <w:rPr>
          <w:rFonts w:hint="eastAsia"/>
          <w:szCs w:val="21"/>
        </w:rPr>
        <w:t>（２）</w:t>
      </w:r>
      <w:r w:rsidR="00657AC8" w:rsidRPr="00D83A40">
        <w:rPr>
          <w:rFonts w:ascii="ＭＳ ゴシック" w:eastAsia="ＭＳ ゴシック" w:hAnsi="ＭＳ ゴシック" w:hint="eastAsia"/>
          <w:szCs w:val="21"/>
        </w:rPr>
        <w:t>著者</w:t>
      </w:r>
      <w:r w:rsidR="00E57C99" w:rsidRPr="00D83A40">
        <w:rPr>
          <w:rFonts w:hint="eastAsia"/>
          <w:szCs w:val="21"/>
        </w:rPr>
        <w:t xml:space="preserve">　</w:t>
      </w:r>
      <w:r w:rsidR="00657AC8" w:rsidRPr="00D83A40">
        <w:rPr>
          <w:rFonts w:hint="eastAsia"/>
          <w:szCs w:val="21"/>
        </w:rPr>
        <w:t>論文が共著である場合は、執筆順（本人を含む）に記入し、共著者が</w:t>
      </w:r>
      <w:r w:rsidR="0012118B" w:rsidRPr="00D83A40">
        <w:rPr>
          <w:rFonts w:hint="eastAsia"/>
          <w:szCs w:val="21"/>
        </w:rPr>
        <w:t>５</w:t>
      </w:r>
      <w:r w:rsidR="00657AC8" w:rsidRPr="00D83A40">
        <w:rPr>
          <w:rFonts w:hint="eastAsia"/>
          <w:szCs w:val="21"/>
        </w:rPr>
        <w:t>名以上の場合は、筆頭著者</w:t>
      </w:r>
      <w:r w:rsidR="00710389" w:rsidRPr="00D83A40">
        <w:rPr>
          <w:rFonts w:hint="eastAsia"/>
          <w:szCs w:val="21"/>
        </w:rPr>
        <w:t>名</w:t>
      </w:r>
    </w:p>
    <w:p w:rsidR="00657AC8" w:rsidRPr="00D83A40" w:rsidRDefault="00710389" w:rsidP="000418B4">
      <w:pPr>
        <w:ind w:firstLineChars="200" w:firstLine="376"/>
        <w:rPr>
          <w:szCs w:val="21"/>
        </w:rPr>
      </w:pPr>
      <w:r w:rsidRPr="00D83A40">
        <w:rPr>
          <w:rFonts w:hint="eastAsia"/>
          <w:szCs w:val="21"/>
        </w:rPr>
        <w:t>を記入し、</w:t>
      </w:r>
      <w:r w:rsidR="00657AC8" w:rsidRPr="00D83A40">
        <w:rPr>
          <w:rFonts w:hint="eastAsia"/>
          <w:szCs w:val="21"/>
        </w:rPr>
        <w:t>「ほか○名」として人数を記入してください。</w:t>
      </w:r>
      <w:r w:rsidR="00657AC8" w:rsidRPr="00D83A40">
        <w:rPr>
          <w:szCs w:val="21"/>
        </w:rPr>
        <w:t xml:space="preserve"> </w:t>
      </w:r>
    </w:p>
    <w:p w:rsidR="00657AC8" w:rsidRPr="006317A6" w:rsidRDefault="006F17B2" w:rsidP="00657AC8">
      <w:pPr>
        <w:rPr>
          <w:szCs w:val="21"/>
        </w:rPr>
      </w:pPr>
      <w:r w:rsidRPr="00D83A40">
        <w:rPr>
          <w:rFonts w:hint="eastAsia"/>
          <w:szCs w:val="21"/>
        </w:rPr>
        <w:lastRenderedPageBreak/>
        <w:t>（３）</w:t>
      </w:r>
      <w:r w:rsidR="00FD538F" w:rsidRPr="006317A6">
        <w:rPr>
          <w:rFonts w:ascii="ＭＳ ゴシック" w:eastAsia="ＭＳ ゴシック" w:hAnsi="ＭＳ ゴシック" w:hint="eastAsia"/>
          <w:szCs w:val="21"/>
        </w:rPr>
        <w:t>出版者</w:t>
      </w:r>
      <w:r w:rsidR="00657AC8" w:rsidRPr="006317A6">
        <w:rPr>
          <w:rFonts w:ascii="ＭＳ ゴシック" w:eastAsia="ＭＳ ゴシック" w:hAnsi="ＭＳ ゴシック" w:hint="eastAsia"/>
          <w:szCs w:val="21"/>
        </w:rPr>
        <w:t>・発行元</w:t>
      </w:r>
      <w:r w:rsidR="00657AC8" w:rsidRPr="006317A6">
        <w:rPr>
          <w:rFonts w:hint="eastAsia"/>
          <w:szCs w:val="21"/>
        </w:rPr>
        <w:t xml:space="preserve">　論文が掲載された学会誌等を発行している学会・機関等の名称を記入してください。</w:t>
      </w:r>
    </w:p>
    <w:p w:rsidR="00657AC8" w:rsidRPr="00D83A40" w:rsidRDefault="00CB51CB" w:rsidP="00511A70">
      <w:pPr>
        <w:rPr>
          <w:szCs w:val="21"/>
        </w:rPr>
      </w:pPr>
      <w:r w:rsidRPr="006317A6">
        <w:rPr>
          <w:rFonts w:ascii="ＭＳ 明朝" w:hAnsi="ＭＳ 明朝" w:hint="eastAsia"/>
          <w:szCs w:val="21"/>
        </w:rPr>
        <w:t>（</w:t>
      </w:r>
      <w:r w:rsidR="00554158" w:rsidRPr="006317A6">
        <w:rPr>
          <w:rFonts w:ascii="ＭＳ 明朝" w:hAnsi="ＭＳ 明朝" w:hint="eastAsia"/>
          <w:szCs w:val="21"/>
        </w:rPr>
        <w:t>４</w:t>
      </w:r>
      <w:r w:rsidR="006F17B2" w:rsidRPr="006317A6">
        <w:rPr>
          <w:rFonts w:ascii="ＭＳ ゴシック" w:eastAsia="ＭＳ ゴシック" w:hAnsi="ＭＳ ゴシック" w:hint="eastAsia"/>
          <w:szCs w:val="21"/>
        </w:rPr>
        <w:t>）</w:t>
      </w:r>
      <w:r w:rsidR="0078305E" w:rsidRPr="006317A6">
        <w:rPr>
          <w:rFonts w:ascii="ＭＳ ゴシック" w:eastAsia="ＭＳ ゴシック" w:hAnsi="ＭＳ ゴシック" w:hint="eastAsia"/>
          <w:szCs w:val="21"/>
        </w:rPr>
        <w:t xml:space="preserve">誌名　</w:t>
      </w:r>
      <w:r w:rsidR="00657AC8" w:rsidRPr="006317A6">
        <w:rPr>
          <w:rFonts w:hint="eastAsia"/>
          <w:szCs w:val="21"/>
        </w:rPr>
        <w:t>論文が</w:t>
      </w:r>
      <w:r w:rsidR="00657AC8" w:rsidRPr="00D83A40">
        <w:rPr>
          <w:rFonts w:hint="eastAsia"/>
          <w:szCs w:val="21"/>
        </w:rPr>
        <w:t>掲載された学会誌等の名称を記入してください。</w:t>
      </w:r>
    </w:p>
    <w:p w:rsidR="00657AC8" w:rsidRPr="00D83A40" w:rsidRDefault="006F17B2" w:rsidP="00511A70">
      <w:pPr>
        <w:rPr>
          <w:szCs w:val="21"/>
        </w:rPr>
      </w:pPr>
      <w:r w:rsidRPr="00D83A40">
        <w:rPr>
          <w:rFonts w:ascii="ＭＳ 明朝" w:hAnsi="ＭＳ 明朝" w:hint="eastAsia"/>
          <w:szCs w:val="21"/>
        </w:rPr>
        <w:t>（</w:t>
      </w:r>
      <w:r w:rsidR="00554158">
        <w:rPr>
          <w:rFonts w:ascii="ＭＳ 明朝" w:hAnsi="ＭＳ 明朝" w:hint="eastAsia"/>
          <w:szCs w:val="21"/>
        </w:rPr>
        <w:t>５</w:t>
      </w:r>
      <w:r w:rsidRPr="00D83A40">
        <w:rPr>
          <w:rFonts w:ascii="ＭＳ ゴシック" w:eastAsia="ＭＳ ゴシック" w:hAnsi="ＭＳ ゴシック" w:hint="eastAsia"/>
          <w:szCs w:val="21"/>
        </w:rPr>
        <w:t>）</w:t>
      </w:r>
      <w:r w:rsidR="00657AC8" w:rsidRPr="00D83A40">
        <w:rPr>
          <w:rFonts w:ascii="ＭＳ ゴシック" w:eastAsia="ＭＳ ゴシック" w:hAnsi="ＭＳ ゴシック" w:hint="eastAsia"/>
          <w:szCs w:val="21"/>
        </w:rPr>
        <w:t>巻・号・</w:t>
      </w:r>
      <w:r w:rsidR="00256233" w:rsidRPr="00D83A40">
        <w:rPr>
          <w:rFonts w:ascii="ＭＳ ゴシック" w:eastAsia="ＭＳ ゴシック" w:hAnsi="ＭＳ ゴシック" w:hint="eastAsia"/>
          <w:szCs w:val="21"/>
        </w:rPr>
        <w:t>開始ページ・終了ページ</w:t>
      </w:r>
      <w:r w:rsidR="00657AC8" w:rsidRPr="00D83A40">
        <w:rPr>
          <w:rFonts w:hint="eastAsia"/>
          <w:szCs w:val="21"/>
        </w:rPr>
        <w:t xml:space="preserve">　</w:t>
      </w:r>
      <w:r w:rsidR="00256233" w:rsidRPr="00D83A40">
        <w:rPr>
          <w:rFonts w:hint="eastAsia"/>
          <w:szCs w:val="21"/>
        </w:rPr>
        <w:t>論文が掲載された学会誌等の巻、号、ページ</w:t>
      </w:r>
      <w:r w:rsidR="00657AC8" w:rsidRPr="00D83A40">
        <w:rPr>
          <w:rFonts w:hint="eastAsia"/>
          <w:szCs w:val="21"/>
        </w:rPr>
        <w:t>番号を記入してください。</w:t>
      </w:r>
    </w:p>
    <w:p w:rsidR="004C651A" w:rsidRDefault="004C651A" w:rsidP="00BB62D1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4C651A" w:rsidRDefault="004C651A" w:rsidP="00BB62D1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BB62D1" w:rsidRPr="00D83A40" w:rsidRDefault="00BB62D1" w:rsidP="00BB62D1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No.３－２　論文（</w:t>
      </w:r>
      <w:r w:rsidR="0078305E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査読なし</w:t>
      </w:r>
      <w:r w:rsidRPr="00D83A40"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  <w:t>）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　　　　　　　　　　　　　                  　　　　　　　　　　　</w:t>
      </w:r>
    </w:p>
    <w:p w:rsidR="00BB62D1" w:rsidRPr="00B93370" w:rsidRDefault="00CB3073" w:rsidP="00511A70">
      <w:pPr>
        <w:rPr>
          <w:szCs w:val="21"/>
        </w:rPr>
      </w:pPr>
      <w:r w:rsidRPr="00D83A40">
        <w:rPr>
          <w:rFonts w:hint="eastAsia"/>
          <w:szCs w:val="21"/>
        </w:rPr>
        <w:t>ここでは、</w:t>
      </w:r>
      <w:r w:rsidR="006F3496" w:rsidRPr="00D83A40">
        <w:rPr>
          <w:rFonts w:hint="eastAsia"/>
          <w:szCs w:val="21"/>
        </w:rPr>
        <w:t>No.</w:t>
      </w:r>
      <w:r w:rsidR="006F3496" w:rsidRPr="00D83A40">
        <w:rPr>
          <w:rFonts w:hint="eastAsia"/>
          <w:szCs w:val="21"/>
        </w:rPr>
        <w:t>３－１</w:t>
      </w:r>
      <w:r w:rsidR="00FF0853" w:rsidRPr="00D83A40">
        <w:rPr>
          <w:rFonts w:hint="eastAsia"/>
          <w:szCs w:val="21"/>
        </w:rPr>
        <w:t>に該当しない著作を記入してください。</w:t>
      </w:r>
      <w:r w:rsidR="00FF0853" w:rsidRPr="00D83A40">
        <w:rPr>
          <w:rFonts w:ascii="ＭＳ ゴシック" w:eastAsia="ＭＳ ゴシック" w:hAnsi="ＭＳ ゴシック" w:hint="eastAsia"/>
          <w:szCs w:val="21"/>
        </w:rPr>
        <w:t>具体的には、</w:t>
      </w:r>
      <w:r w:rsidRPr="00B93370">
        <w:rPr>
          <w:rFonts w:ascii="ＭＳ ゴシック" w:eastAsia="ＭＳ ゴシック" w:hAnsi="ＭＳ ゴシック" w:hint="eastAsia"/>
          <w:szCs w:val="21"/>
        </w:rPr>
        <w:t>査読なし</w:t>
      </w:r>
      <w:r w:rsidR="00FF0853" w:rsidRPr="00B93370">
        <w:rPr>
          <w:rFonts w:ascii="ＭＳ ゴシック" w:eastAsia="ＭＳ ゴシック" w:hAnsi="ＭＳ ゴシック" w:hint="eastAsia"/>
          <w:szCs w:val="21"/>
        </w:rPr>
        <w:t>の論文、解説、</w:t>
      </w:r>
      <w:r w:rsidRPr="00B93370">
        <w:rPr>
          <w:rFonts w:ascii="ＭＳ ゴシック" w:eastAsia="ＭＳ ゴシック" w:hAnsi="ＭＳ ゴシック" w:hint="eastAsia"/>
          <w:szCs w:val="21"/>
        </w:rPr>
        <w:t>書評</w:t>
      </w:r>
      <w:r w:rsidR="00FF0853" w:rsidRPr="00B93370">
        <w:rPr>
          <w:rFonts w:ascii="ＭＳ ゴシック" w:eastAsia="ＭＳ ゴシック" w:hAnsi="ＭＳ ゴシック" w:hint="eastAsia"/>
          <w:szCs w:val="21"/>
        </w:rPr>
        <w:t>、速報、短報、研究ノート、記事、調査報告書、書評、講演資料</w:t>
      </w:r>
      <w:r w:rsidRPr="00B93370">
        <w:rPr>
          <w:rFonts w:ascii="ＭＳ ゴシック" w:eastAsia="ＭＳ ゴシック" w:hAnsi="ＭＳ ゴシック" w:hint="eastAsia"/>
          <w:szCs w:val="21"/>
        </w:rPr>
        <w:t>など</w:t>
      </w:r>
      <w:r w:rsidR="00FF0853" w:rsidRPr="00B93370">
        <w:rPr>
          <w:rFonts w:ascii="ＭＳ ゴシック" w:eastAsia="ＭＳ ゴシック" w:hAnsi="ＭＳ ゴシック" w:hint="eastAsia"/>
          <w:szCs w:val="21"/>
        </w:rPr>
        <w:t>が挙げられます</w:t>
      </w:r>
      <w:r w:rsidR="00FF0853" w:rsidRPr="00B93370">
        <w:rPr>
          <w:rFonts w:hint="eastAsia"/>
          <w:szCs w:val="21"/>
        </w:rPr>
        <w:t>。</w:t>
      </w:r>
      <w:r w:rsidR="0000037C" w:rsidRPr="00B93370">
        <w:rPr>
          <w:rFonts w:hint="eastAsia"/>
          <w:szCs w:val="21"/>
        </w:rPr>
        <w:t>（１）～（５）</w:t>
      </w:r>
      <w:r w:rsidR="000531EF" w:rsidRPr="00B93370">
        <w:rPr>
          <w:rFonts w:hint="eastAsia"/>
          <w:szCs w:val="21"/>
        </w:rPr>
        <w:t>項目は、</w:t>
      </w:r>
      <w:r w:rsidR="006F3496" w:rsidRPr="00B93370">
        <w:rPr>
          <w:rFonts w:hint="eastAsia"/>
          <w:szCs w:val="21"/>
        </w:rPr>
        <w:t>No.</w:t>
      </w:r>
      <w:r w:rsidR="006F3496" w:rsidRPr="00B93370">
        <w:rPr>
          <w:rFonts w:hint="eastAsia"/>
          <w:szCs w:val="21"/>
        </w:rPr>
        <w:t>３－１</w:t>
      </w:r>
      <w:r w:rsidR="000531EF" w:rsidRPr="00B93370">
        <w:rPr>
          <w:rFonts w:hint="eastAsia"/>
          <w:szCs w:val="21"/>
        </w:rPr>
        <w:t>と同様です。</w:t>
      </w:r>
    </w:p>
    <w:p w:rsidR="00B35C57" w:rsidRPr="00B93370" w:rsidRDefault="00B35C57" w:rsidP="00511A70">
      <w:pPr>
        <w:rPr>
          <w:szCs w:val="21"/>
        </w:rPr>
      </w:pPr>
    </w:p>
    <w:p w:rsidR="0000037C" w:rsidRPr="0000037C" w:rsidRDefault="00B35C57" w:rsidP="00511A70">
      <w:pPr>
        <w:rPr>
          <w:rFonts w:ascii="ＭＳ ゴシック" w:eastAsia="ＭＳ ゴシック" w:hAnsi="ＭＳ ゴシック"/>
          <w:szCs w:val="21"/>
        </w:rPr>
      </w:pPr>
      <w:r w:rsidRPr="00B93370">
        <w:rPr>
          <w:rFonts w:ascii="ＭＳ 明朝" w:hAnsi="ＭＳ 明朝" w:hint="eastAsia"/>
          <w:szCs w:val="21"/>
        </w:rPr>
        <w:t>（６</w:t>
      </w:r>
      <w:r w:rsidRPr="00B93370">
        <w:rPr>
          <w:rFonts w:ascii="ＭＳ ゴシック" w:eastAsia="ＭＳ ゴシック" w:hAnsi="ＭＳ ゴシック" w:hint="eastAsia"/>
          <w:szCs w:val="21"/>
        </w:rPr>
        <w:t xml:space="preserve">）掲載区分　</w:t>
      </w:r>
      <w:r w:rsidRPr="00B93370">
        <w:rPr>
          <w:rFonts w:ascii="ＭＳ 明朝" w:hAnsi="ＭＳ 明朝" w:hint="eastAsia"/>
          <w:szCs w:val="21"/>
        </w:rPr>
        <w:t>業績の掲載区分を選択してください</w:t>
      </w:r>
      <w:r w:rsidRPr="00B93370">
        <w:rPr>
          <w:rFonts w:ascii="ＭＳ 明朝" w:hAnsi="ＭＳ 明朝" w:hint="eastAsia"/>
          <w:sz w:val="18"/>
          <w:szCs w:val="21"/>
        </w:rPr>
        <w:t>（</w:t>
      </w:r>
      <w:r w:rsidR="0000037C" w:rsidRPr="00B93370">
        <w:rPr>
          <w:rFonts w:ascii="ＭＳ 明朝" w:hAnsi="ＭＳ 明朝" w:hint="eastAsia"/>
          <w:sz w:val="18"/>
          <w:szCs w:val="21"/>
        </w:rPr>
        <w:t>※</w:t>
      </w:r>
      <w:proofErr w:type="spellStart"/>
      <w:r w:rsidRPr="00B93370">
        <w:rPr>
          <w:rFonts w:ascii="ＭＳ 明朝" w:hAnsi="ＭＳ 明朝" w:hint="eastAsia"/>
          <w:sz w:val="18"/>
          <w:szCs w:val="21"/>
        </w:rPr>
        <w:t>researchmap</w:t>
      </w:r>
      <w:proofErr w:type="spellEnd"/>
      <w:r w:rsidRPr="00B93370">
        <w:rPr>
          <w:rFonts w:ascii="ＭＳ 明朝" w:hAnsi="ＭＳ 明朝" w:hint="eastAsia"/>
          <w:sz w:val="18"/>
          <w:szCs w:val="21"/>
        </w:rPr>
        <w:t>の「掲載種別」</w:t>
      </w:r>
      <w:r w:rsidR="0000037C" w:rsidRPr="00B93370">
        <w:rPr>
          <w:rFonts w:ascii="ＭＳ 明朝" w:hAnsi="ＭＳ 明朝" w:hint="eastAsia"/>
          <w:sz w:val="18"/>
          <w:szCs w:val="21"/>
        </w:rPr>
        <w:t>の選択肢と異なります）</w:t>
      </w:r>
      <w:r w:rsidR="0000037C" w:rsidRPr="00B93370">
        <w:rPr>
          <w:rFonts w:ascii="ＭＳ 明朝" w:hAnsi="ＭＳ 明朝" w:hint="eastAsia"/>
          <w:szCs w:val="21"/>
        </w:rPr>
        <w:t>。</w:t>
      </w:r>
    </w:p>
    <w:p w:rsidR="00CF326B" w:rsidRDefault="00CF326B" w:rsidP="00BB62D1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BB62D1" w:rsidRPr="00D83A40" w:rsidRDefault="00BB62D1" w:rsidP="00BB62D1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No.</w:t>
      </w:r>
      <w:r w:rsidR="000531EF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４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</w:t>
      </w:r>
      <w:r w:rsidR="008E3986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講演・口頭発表等　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　　　　　　　　　　　</w:t>
      </w:r>
      <w:r w:rsidR="000531EF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　　　　　　　　　　　　　　</w:t>
      </w: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　　　　　</w:t>
      </w:r>
    </w:p>
    <w:p w:rsidR="000531EF" w:rsidRPr="00D83A40" w:rsidRDefault="007C2162" w:rsidP="00511A70">
      <w:pPr>
        <w:rPr>
          <w:szCs w:val="21"/>
        </w:rPr>
      </w:pPr>
      <w:r w:rsidRPr="00D83A40">
        <w:rPr>
          <w:rFonts w:hint="eastAsia"/>
          <w:szCs w:val="21"/>
        </w:rPr>
        <w:t>学会の大会、シンポジウム、研究会などの講演（ポスターセッションを含む）の内容を記入してください。</w:t>
      </w:r>
    </w:p>
    <w:p w:rsidR="007B362E" w:rsidRDefault="007B362E" w:rsidP="000971FE">
      <w:pPr>
        <w:rPr>
          <w:szCs w:val="21"/>
        </w:rPr>
      </w:pPr>
    </w:p>
    <w:p w:rsidR="000971FE" w:rsidRPr="00D83A40" w:rsidRDefault="006F17B2" w:rsidP="000971FE">
      <w:pPr>
        <w:rPr>
          <w:szCs w:val="21"/>
        </w:rPr>
      </w:pPr>
      <w:r w:rsidRPr="00D83A40">
        <w:rPr>
          <w:rFonts w:hint="eastAsia"/>
          <w:szCs w:val="21"/>
        </w:rPr>
        <w:t>（１）</w:t>
      </w:r>
      <w:r w:rsidR="0003667A" w:rsidRPr="00D83A40">
        <w:rPr>
          <w:rFonts w:ascii="ＭＳ ゴシック" w:eastAsia="ＭＳ ゴシック" w:hAnsi="ＭＳ ゴシック" w:hint="eastAsia"/>
          <w:szCs w:val="21"/>
        </w:rPr>
        <w:t>招待の有無</w:t>
      </w:r>
      <w:r w:rsidR="0003667A" w:rsidRPr="00D83A40">
        <w:rPr>
          <w:rFonts w:hint="eastAsia"/>
          <w:szCs w:val="21"/>
        </w:rPr>
        <w:t xml:space="preserve">　</w:t>
      </w:r>
      <w:r w:rsidR="000971FE" w:rsidRPr="00D83A40">
        <w:rPr>
          <w:rFonts w:hint="eastAsia"/>
          <w:szCs w:val="21"/>
        </w:rPr>
        <w:t>招待（依頼）されて参加した場合は「有」を記入してください。</w:t>
      </w:r>
      <w:proofErr w:type="spellStart"/>
      <w:r w:rsidR="0003667A" w:rsidRPr="00D83A40">
        <w:rPr>
          <w:rFonts w:hint="eastAsia"/>
          <w:szCs w:val="21"/>
        </w:rPr>
        <w:t>researchmap</w:t>
      </w:r>
      <w:proofErr w:type="spellEnd"/>
      <w:r w:rsidR="0003667A" w:rsidRPr="00D83A40">
        <w:rPr>
          <w:rFonts w:hint="eastAsia"/>
          <w:szCs w:val="21"/>
        </w:rPr>
        <w:t>・</w:t>
      </w:r>
      <w:r w:rsidR="0003667A" w:rsidRPr="00D83A40">
        <w:rPr>
          <w:rFonts w:hint="eastAsia"/>
          <w:szCs w:val="21"/>
        </w:rPr>
        <w:t>CSV</w:t>
      </w:r>
      <w:r w:rsidR="0003667A" w:rsidRPr="00D83A40">
        <w:rPr>
          <w:rFonts w:hint="eastAsia"/>
          <w:szCs w:val="21"/>
        </w:rPr>
        <w:t>のデータ</w:t>
      </w:r>
    </w:p>
    <w:p w:rsidR="008E3986" w:rsidRPr="00D83A40" w:rsidRDefault="0003667A" w:rsidP="000971FE">
      <w:pPr>
        <w:ind w:firstLineChars="200" w:firstLine="376"/>
        <w:rPr>
          <w:szCs w:val="21"/>
        </w:rPr>
      </w:pPr>
      <w:r w:rsidRPr="00D83A40">
        <w:rPr>
          <w:rFonts w:hint="eastAsia"/>
          <w:szCs w:val="21"/>
        </w:rPr>
        <w:t>を利用する場合は、「</w:t>
      </w:r>
      <w:r w:rsidR="006F17B2" w:rsidRPr="00D83A40">
        <w:rPr>
          <w:rFonts w:hint="eastAsia"/>
          <w:szCs w:val="21"/>
        </w:rPr>
        <w:t>TRUE</w:t>
      </w:r>
      <w:r w:rsidRPr="00D83A40">
        <w:rPr>
          <w:rFonts w:hint="eastAsia"/>
          <w:szCs w:val="21"/>
        </w:rPr>
        <w:t>」＝「有」、「</w:t>
      </w:r>
      <w:r w:rsidR="006F17B2" w:rsidRPr="00D83A40">
        <w:rPr>
          <w:rFonts w:hint="eastAsia"/>
          <w:szCs w:val="21"/>
        </w:rPr>
        <w:t>FALSE</w:t>
      </w:r>
      <w:r w:rsidRPr="00D83A40">
        <w:rPr>
          <w:rFonts w:hint="eastAsia"/>
          <w:szCs w:val="21"/>
        </w:rPr>
        <w:t>」＝「無」に置き換えて記入してください。</w:t>
      </w:r>
    </w:p>
    <w:p w:rsidR="00CF326B" w:rsidRDefault="00CF326B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83A40" w:rsidRDefault="004A0F20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>N</w:t>
      </w:r>
      <w:r w:rsidR="008E3986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o.５　書籍等出版物　　　　　　　　　　　　　　　　　　　　　　　　　　　　　　　　　　　　　</w:t>
      </w:r>
    </w:p>
    <w:p w:rsidR="00843985" w:rsidRPr="00D83A40" w:rsidRDefault="005C5135" w:rsidP="00843985">
      <w:pPr>
        <w:rPr>
          <w:szCs w:val="21"/>
          <w:u w:val="single"/>
        </w:rPr>
      </w:pPr>
      <w:r w:rsidRPr="00D83A40">
        <w:rPr>
          <w:rFonts w:hint="eastAsia"/>
          <w:szCs w:val="21"/>
        </w:rPr>
        <w:t>単行本として出版された著書、訳書、辞典、全集などを記入してください。</w:t>
      </w:r>
      <w:r w:rsidR="00843985" w:rsidRPr="00D83A40">
        <w:rPr>
          <w:rFonts w:hint="eastAsia"/>
          <w:szCs w:val="21"/>
          <w:u w:val="single"/>
        </w:rPr>
        <w:t>翻訳は、学術的</w:t>
      </w:r>
      <w:r w:rsidR="006F3496" w:rsidRPr="00D83A40">
        <w:rPr>
          <w:rFonts w:hint="eastAsia"/>
          <w:szCs w:val="21"/>
          <w:u w:val="single"/>
        </w:rPr>
        <w:t>な「翻訳」についてのみ</w:t>
      </w:r>
      <w:r w:rsidR="00843985" w:rsidRPr="00D83A40">
        <w:rPr>
          <w:rFonts w:hint="eastAsia"/>
          <w:szCs w:val="21"/>
          <w:u w:val="single"/>
        </w:rPr>
        <w:t>記入してください。</w:t>
      </w:r>
      <w:r w:rsidR="00843985" w:rsidRPr="00D83A40">
        <w:rPr>
          <w:szCs w:val="21"/>
        </w:rPr>
        <w:t xml:space="preserve">  </w:t>
      </w:r>
      <w:r w:rsidR="006F3496" w:rsidRPr="00D83A40">
        <w:rPr>
          <w:rFonts w:hint="eastAsia"/>
          <w:szCs w:val="21"/>
          <w:u w:val="single"/>
        </w:rPr>
        <w:t>翻訳の場合</w:t>
      </w:r>
      <w:r w:rsidR="00843985" w:rsidRPr="00D83A40">
        <w:rPr>
          <w:rFonts w:hint="eastAsia"/>
          <w:szCs w:val="21"/>
          <w:u w:val="single"/>
        </w:rPr>
        <w:t>は、</w:t>
      </w:r>
      <w:r w:rsidR="00D96A94" w:rsidRPr="00D83A40">
        <w:rPr>
          <w:rFonts w:hint="eastAsia"/>
          <w:szCs w:val="21"/>
          <w:u w:val="single"/>
        </w:rPr>
        <w:t>タイトル冒頭に「【翻訳】」を付け、</w:t>
      </w:r>
      <w:r w:rsidR="00D75C55" w:rsidRPr="00D83A40">
        <w:rPr>
          <w:rFonts w:hint="eastAsia"/>
          <w:szCs w:val="21"/>
          <w:u w:val="single"/>
        </w:rPr>
        <w:t>邦訳の表題を記入してください</w:t>
      </w:r>
      <w:r w:rsidR="00843985" w:rsidRPr="00D83A40">
        <w:rPr>
          <w:rFonts w:hint="eastAsia"/>
          <w:szCs w:val="21"/>
          <w:u w:val="single"/>
        </w:rPr>
        <w:t>。原著</w:t>
      </w:r>
      <w:r w:rsidR="00D96A94" w:rsidRPr="00D83A40">
        <w:rPr>
          <w:rFonts w:hint="eastAsia"/>
          <w:szCs w:val="21"/>
          <w:u w:val="single"/>
        </w:rPr>
        <w:t>タイトルや原著</w:t>
      </w:r>
      <w:r w:rsidR="00843985" w:rsidRPr="00D83A40">
        <w:rPr>
          <w:rFonts w:hint="eastAsia"/>
          <w:szCs w:val="21"/>
          <w:u w:val="single"/>
        </w:rPr>
        <w:t>者の記入を要する場合</w:t>
      </w:r>
      <w:r w:rsidR="005730FC" w:rsidRPr="00D83A40">
        <w:rPr>
          <w:rFonts w:hint="eastAsia"/>
          <w:szCs w:val="21"/>
          <w:u w:val="single"/>
        </w:rPr>
        <w:t>は、「備考</w:t>
      </w:r>
      <w:r w:rsidR="00DD7A29" w:rsidRPr="00D83A40">
        <w:rPr>
          <w:rFonts w:hint="eastAsia"/>
          <w:szCs w:val="21"/>
          <w:u w:val="single"/>
        </w:rPr>
        <w:t>」欄に記入してください</w:t>
      </w:r>
      <w:r w:rsidR="00843985" w:rsidRPr="00D83A40">
        <w:rPr>
          <w:rFonts w:hint="eastAsia"/>
          <w:szCs w:val="21"/>
          <w:u w:val="single"/>
        </w:rPr>
        <w:t>。</w:t>
      </w:r>
    </w:p>
    <w:p w:rsidR="007B362E" w:rsidRDefault="007B362E" w:rsidP="006F3496">
      <w:pPr>
        <w:rPr>
          <w:rFonts w:ascii="ＭＳ ゴシック" w:eastAsia="ＭＳ ゴシック" w:hAnsi="ＭＳ ゴシック"/>
          <w:szCs w:val="21"/>
        </w:rPr>
      </w:pPr>
    </w:p>
    <w:p w:rsidR="00BD3D83" w:rsidRPr="00D83A40" w:rsidRDefault="006F17B2" w:rsidP="006F3496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hint="eastAsia"/>
          <w:szCs w:val="21"/>
        </w:rPr>
        <w:t>（</w:t>
      </w:r>
      <w:r w:rsidRPr="00D83A40">
        <w:rPr>
          <w:rFonts w:ascii="ＭＳ 明朝" w:hAnsi="ＭＳ 明朝" w:hint="eastAsia"/>
          <w:szCs w:val="21"/>
        </w:rPr>
        <w:t>１</w:t>
      </w:r>
      <w:r w:rsidRPr="00D83A40">
        <w:rPr>
          <w:rFonts w:ascii="ＭＳ ゴシック" w:eastAsia="ＭＳ ゴシック" w:hAnsi="ＭＳ ゴシック" w:hint="eastAsia"/>
          <w:szCs w:val="21"/>
        </w:rPr>
        <w:t>）</w:t>
      </w:r>
      <w:r w:rsidR="00BD3D83" w:rsidRPr="00D83A40">
        <w:rPr>
          <w:rFonts w:ascii="ＭＳ ゴシック" w:eastAsia="ＭＳ ゴシック" w:hAnsi="ＭＳ ゴシック" w:hint="eastAsia"/>
          <w:szCs w:val="21"/>
        </w:rPr>
        <w:t>タイトル</w:t>
      </w:r>
      <w:r w:rsidR="00BD3D83" w:rsidRPr="00D83A40">
        <w:rPr>
          <w:rFonts w:hint="eastAsia"/>
          <w:szCs w:val="21"/>
        </w:rPr>
        <w:t xml:space="preserve">　タイトルが外国語による表記の場合は、和訳</w:t>
      </w:r>
      <w:r w:rsidR="00026114" w:rsidRPr="00D83A40">
        <w:rPr>
          <w:rFonts w:hint="eastAsia"/>
          <w:szCs w:val="21"/>
        </w:rPr>
        <w:t>せず</w:t>
      </w:r>
      <w:r w:rsidR="00BD3D83" w:rsidRPr="00D83A40">
        <w:rPr>
          <w:rFonts w:hint="eastAsia"/>
          <w:szCs w:val="21"/>
        </w:rPr>
        <w:t>原語のまま記入してください。</w:t>
      </w:r>
    </w:p>
    <w:p w:rsidR="00BD3D83" w:rsidRPr="00D83A40" w:rsidRDefault="006F17B2" w:rsidP="00A572BE">
      <w:pPr>
        <w:ind w:left="376" w:hangingChars="200" w:hanging="376"/>
        <w:rPr>
          <w:szCs w:val="21"/>
        </w:rPr>
      </w:pPr>
      <w:r w:rsidRPr="00D83A40">
        <w:rPr>
          <w:rFonts w:ascii="ＭＳh." w:eastAsia="ＭＳh." w:cs="ＭＳh." w:hint="eastAsia"/>
          <w:szCs w:val="21"/>
        </w:rPr>
        <w:t>（２）</w:t>
      </w:r>
      <w:r w:rsidR="00BD3D83" w:rsidRPr="00D83A40">
        <w:rPr>
          <w:rFonts w:ascii="ＭＳ ゴシック" w:eastAsia="ＭＳ ゴシック" w:hAnsi="ＭＳ ゴシック" w:cs="ＭＳh." w:hint="eastAsia"/>
          <w:szCs w:val="21"/>
        </w:rPr>
        <w:t>著者</w:t>
      </w:r>
      <w:r w:rsidR="00A572BE">
        <w:rPr>
          <w:rFonts w:ascii="ＭＳ ゴシック" w:eastAsia="ＭＳ ゴシック" w:hAnsi="ＭＳ ゴシック" w:cs="ＭＳh." w:hint="eastAsia"/>
          <w:szCs w:val="21"/>
        </w:rPr>
        <w:t>（翻訳者）</w:t>
      </w:r>
      <w:r w:rsidR="00BD3D83" w:rsidRPr="00D83A40">
        <w:rPr>
          <w:rFonts w:hint="eastAsia"/>
          <w:szCs w:val="21"/>
        </w:rPr>
        <w:t>共著・共編者の場合は、共同執筆者・編集者等の氏名を執筆順（本人を含む）に記入し、共著者が</w:t>
      </w:r>
      <w:r w:rsidR="006F3496" w:rsidRPr="00D83A40">
        <w:rPr>
          <w:rFonts w:cs="Century" w:hint="eastAsia"/>
          <w:szCs w:val="21"/>
        </w:rPr>
        <w:t>５</w:t>
      </w:r>
      <w:r w:rsidR="00BD3D83" w:rsidRPr="00D83A40">
        <w:rPr>
          <w:rFonts w:hint="eastAsia"/>
          <w:szCs w:val="21"/>
        </w:rPr>
        <w:t>名以上の場合は、筆頭著者名を記入し「ほか○名」として人数を記入してください。</w:t>
      </w:r>
    </w:p>
    <w:p w:rsidR="006F17B2" w:rsidRPr="00D83A40" w:rsidRDefault="006F17B2" w:rsidP="00511A70">
      <w:pPr>
        <w:rPr>
          <w:szCs w:val="21"/>
        </w:rPr>
      </w:pPr>
      <w:r w:rsidRPr="00D83A40">
        <w:rPr>
          <w:rFonts w:hint="eastAsia"/>
          <w:szCs w:val="21"/>
        </w:rPr>
        <w:t>（３）</w:t>
      </w:r>
      <w:r w:rsidR="00BD3D83" w:rsidRPr="00D83A40">
        <w:rPr>
          <w:rFonts w:ascii="ＭＳ ゴシック" w:eastAsia="ＭＳ ゴシック" w:hAnsi="ＭＳ ゴシック" w:hint="eastAsia"/>
          <w:szCs w:val="21"/>
        </w:rPr>
        <w:t>担当範囲</w:t>
      </w:r>
      <w:r w:rsidR="00BD3D83" w:rsidRPr="00D83A40">
        <w:rPr>
          <w:rFonts w:hint="eastAsia"/>
          <w:szCs w:val="21"/>
        </w:rPr>
        <w:t xml:space="preserve">　</w:t>
      </w:r>
      <w:r w:rsidR="00FA43E8" w:rsidRPr="00D83A40">
        <w:rPr>
          <w:rFonts w:hint="eastAsia"/>
          <w:szCs w:val="21"/>
        </w:rPr>
        <w:t>単著以外の場合、</w:t>
      </w:r>
      <w:r w:rsidR="00BD3D83" w:rsidRPr="00D83A40">
        <w:rPr>
          <w:rFonts w:hint="eastAsia"/>
          <w:szCs w:val="21"/>
        </w:rPr>
        <w:t>ご自身が執筆を担当された部分の章・節・頁番号、担当部分のタイトル・見出</w:t>
      </w:r>
    </w:p>
    <w:p w:rsidR="00710389" w:rsidRPr="006317A6" w:rsidRDefault="006F17B2" w:rsidP="006F3496">
      <w:pPr>
        <w:rPr>
          <w:szCs w:val="21"/>
        </w:rPr>
      </w:pPr>
      <w:r w:rsidRPr="00D83A40">
        <w:rPr>
          <w:rFonts w:hint="eastAsia"/>
          <w:szCs w:val="21"/>
        </w:rPr>
        <w:t xml:space="preserve">　　</w:t>
      </w:r>
      <w:r w:rsidR="00BD3D83" w:rsidRPr="006317A6">
        <w:rPr>
          <w:rFonts w:hint="eastAsia"/>
          <w:szCs w:val="21"/>
        </w:rPr>
        <w:t>し等を記入してください。</w:t>
      </w:r>
      <w:r w:rsidR="00FA43E8" w:rsidRPr="006317A6">
        <w:rPr>
          <w:rFonts w:hint="eastAsia"/>
          <w:szCs w:val="21"/>
        </w:rPr>
        <w:t>単著の場合は記入不要です。</w:t>
      </w:r>
    </w:p>
    <w:p w:rsidR="00FD538F" w:rsidRPr="006317A6" w:rsidRDefault="006F17B2" w:rsidP="006F17B2">
      <w:pPr>
        <w:rPr>
          <w:szCs w:val="21"/>
        </w:rPr>
      </w:pPr>
      <w:r w:rsidRPr="006317A6">
        <w:rPr>
          <w:rFonts w:hint="eastAsia"/>
          <w:szCs w:val="21"/>
        </w:rPr>
        <w:t>（４）</w:t>
      </w:r>
      <w:r w:rsidR="00FD538F" w:rsidRPr="006317A6">
        <w:rPr>
          <w:rFonts w:ascii="ＭＳ ゴシック" w:eastAsia="ＭＳ ゴシック" w:hAnsi="ＭＳ ゴシック" w:hint="eastAsia"/>
          <w:szCs w:val="21"/>
        </w:rPr>
        <w:t>出版者</w:t>
      </w:r>
      <w:r w:rsidR="00C10197" w:rsidRPr="006317A6">
        <w:rPr>
          <w:rFonts w:ascii="ＭＳ ゴシック" w:eastAsia="ＭＳ ゴシック" w:hAnsi="ＭＳ ゴシック" w:hint="eastAsia"/>
          <w:szCs w:val="21"/>
        </w:rPr>
        <w:t>・発行元</w:t>
      </w:r>
      <w:r w:rsidR="00FD538F" w:rsidRPr="006317A6">
        <w:rPr>
          <w:rFonts w:hint="eastAsia"/>
          <w:szCs w:val="21"/>
        </w:rPr>
        <w:t xml:space="preserve">　著書の出版機関名を正確に記入してください。海外の出版機関</w:t>
      </w:r>
      <w:r w:rsidR="00915C7C" w:rsidRPr="006317A6">
        <w:rPr>
          <w:rFonts w:hint="eastAsia"/>
          <w:szCs w:val="21"/>
        </w:rPr>
        <w:t>の場合は、和訳</w:t>
      </w:r>
      <w:r w:rsidR="00FC5151" w:rsidRPr="006317A6">
        <w:rPr>
          <w:rFonts w:hint="eastAsia"/>
          <w:szCs w:val="21"/>
        </w:rPr>
        <w:t>せず</w:t>
      </w:r>
      <w:r w:rsidR="00915C7C" w:rsidRPr="006317A6">
        <w:rPr>
          <w:rFonts w:hint="eastAsia"/>
          <w:szCs w:val="21"/>
        </w:rPr>
        <w:t>原語の</w:t>
      </w:r>
    </w:p>
    <w:p w:rsidR="00915C7C" w:rsidRPr="006317A6" w:rsidRDefault="00915C7C" w:rsidP="00C10197">
      <w:pPr>
        <w:ind w:firstLineChars="200" w:firstLine="376"/>
        <w:rPr>
          <w:szCs w:val="21"/>
        </w:rPr>
      </w:pPr>
      <w:r w:rsidRPr="006317A6">
        <w:rPr>
          <w:rFonts w:hint="eastAsia"/>
          <w:szCs w:val="21"/>
        </w:rPr>
        <w:t>まま記入してください。</w:t>
      </w:r>
    </w:p>
    <w:p w:rsidR="00F46DD6" w:rsidRPr="006317A6" w:rsidRDefault="006F17B2" w:rsidP="00511A70">
      <w:pPr>
        <w:rPr>
          <w:szCs w:val="21"/>
        </w:rPr>
      </w:pPr>
      <w:r w:rsidRPr="006317A6">
        <w:rPr>
          <w:rFonts w:hint="eastAsia"/>
          <w:szCs w:val="21"/>
        </w:rPr>
        <w:t>（５）</w:t>
      </w:r>
      <w:r w:rsidR="00162096" w:rsidRPr="006317A6">
        <w:rPr>
          <w:rFonts w:ascii="ＭＳ ゴシック" w:eastAsia="ＭＳ ゴシック" w:hAnsi="ＭＳ ゴシック" w:hint="eastAsia"/>
          <w:szCs w:val="21"/>
        </w:rPr>
        <w:t>担当区分</w:t>
      </w:r>
      <w:r w:rsidR="00F46DD6" w:rsidRPr="006317A6">
        <w:rPr>
          <w:rFonts w:hint="eastAsia"/>
          <w:szCs w:val="21"/>
        </w:rPr>
        <w:t xml:space="preserve"> </w:t>
      </w:r>
      <w:r w:rsidR="00F46DD6" w:rsidRPr="006317A6">
        <w:rPr>
          <w:rFonts w:hint="eastAsia"/>
          <w:szCs w:val="21"/>
        </w:rPr>
        <w:t>担当区分を以下の選択肢から選択してください</w:t>
      </w:r>
      <w:r w:rsidR="00710389" w:rsidRPr="006317A6">
        <w:rPr>
          <w:rFonts w:hint="eastAsia"/>
          <w:szCs w:val="21"/>
        </w:rPr>
        <w:t>（選択式）</w:t>
      </w:r>
      <w:r w:rsidR="00F46DD6" w:rsidRPr="006317A6">
        <w:rPr>
          <w:rFonts w:hint="eastAsia"/>
          <w:szCs w:val="21"/>
        </w:rPr>
        <w:t>。</w:t>
      </w:r>
    </w:p>
    <w:p w:rsidR="00843985" w:rsidRDefault="00F46DD6" w:rsidP="00511A70">
      <w:pPr>
        <w:rPr>
          <w:rFonts w:ascii="ＭＳ ゴシック" w:eastAsia="ＭＳ ゴシック" w:hAnsi="ＭＳ ゴシック"/>
          <w:szCs w:val="21"/>
        </w:rPr>
      </w:pPr>
      <w:r w:rsidRPr="006317A6">
        <w:rPr>
          <w:rFonts w:hint="eastAsia"/>
          <w:szCs w:val="21"/>
        </w:rPr>
        <w:t xml:space="preserve">　　</w:t>
      </w:r>
      <w:r w:rsidRPr="006317A6">
        <w:rPr>
          <w:rFonts w:ascii="ＭＳ ゴシック" w:eastAsia="ＭＳ ゴシック" w:hAnsi="ＭＳ ゴシック" w:hint="eastAsia"/>
          <w:szCs w:val="21"/>
        </w:rPr>
        <w:t>・単著　・共著　・単訳　・共訳　・編者　・共編者　・監修　・分担執筆　・その他</w:t>
      </w:r>
    </w:p>
    <w:p w:rsidR="00EB69A3" w:rsidRPr="00D83A40" w:rsidRDefault="00EB69A3" w:rsidP="00511A70">
      <w:pPr>
        <w:rPr>
          <w:rFonts w:ascii="ＭＳ ゴシック" w:eastAsia="ＭＳ ゴシック" w:hAnsi="ＭＳ ゴシック"/>
          <w:szCs w:val="21"/>
        </w:rPr>
      </w:pPr>
    </w:p>
    <w:p w:rsidR="008E3986" w:rsidRPr="00D83A40" w:rsidRDefault="008E3986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No.６　受賞　　　　　　　　　　　　　　　　　　　　　　　　　　　　　　　　　　　　　　　　　</w:t>
      </w:r>
    </w:p>
    <w:p w:rsidR="00F45D76" w:rsidRPr="00D83A40" w:rsidRDefault="00F45D76" w:rsidP="00511A70">
      <w:pPr>
        <w:rPr>
          <w:szCs w:val="21"/>
        </w:rPr>
      </w:pPr>
      <w:r w:rsidRPr="00D83A40">
        <w:rPr>
          <w:rFonts w:hint="eastAsia"/>
          <w:szCs w:val="21"/>
        </w:rPr>
        <w:t>研究内容等の業績に対する賞を授与されている場合、記入してください。</w:t>
      </w:r>
      <w:r w:rsidRPr="00D83A40">
        <w:rPr>
          <w:szCs w:val="21"/>
        </w:rPr>
        <w:t xml:space="preserve"> </w:t>
      </w:r>
    </w:p>
    <w:p w:rsidR="007B362E" w:rsidRDefault="007B362E" w:rsidP="00511A70">
      <w:pPr>
        <w:rPr>
          <w:szCs w:val="21"/>
        </w:rPr>
      </w:pPr>
    </w:p>
    <w:p w:rsidR="00F45D76" w:rsidRPr="00D83A40" w:rsidRDefault="006F17B2" w:rsidP="00511A70">
      <w:pPr>
        <w:rPr>
          <w:szCs w:val="21"/>
        </w:rPr>
      </w:pPr>
      <w:r w:rsidRPr="00D83A40">
        <w:rPr>
          <w:rFonts w:hint="eastAsia"/>
          <w:szCs w:val="21"/>
        </w:rPr>
        <w:t>（１）</w:t>
      </w:r>
      <w:r w:rsidR="00F45D76" w:rsidRPr="00D83A40">
        <w:rPr>
          <w:rFonts w:ascii="ＭＳ ゴシック" w:eastAsia="ＭＳ ゴシック" w:hAnsi="ＭＳ ゴシック" w:hint="eastAsia"/>
          <w:szCs w:val="21"/>
        </w:rPr>
        <w:t>賞名</w:t>
      </w:r>
      <w:r w:rsidR="0008610D" w:rsidRPr="00D83A40">
        <w:rPr>
          <w:rFonts w:hint="eastAsia"/>
          <w:szCs w:val="21"/>
        </w:rPr>
        <w:t xml:space="preserve">　</w:t>
      </w:r>
      <w:r w:rsidR="00F45D76" w:rsidRPr="00D83A40">
        <w:rPr>
          <w:rFonts w:hint="eastAsia"/>
          <w:szCs w:val="21"/>
        </w:rPr>
        <w:t>賞の名称を記入してください。</w:t>
      </w:r>
    </w:p>
    <w:p w:rsidR="00F45D76" w:rsidRPr="00D83A40" w:rsidRDefault="006F17B2" w:rsidP="00511A70">
      <w:pPr>
        <w:rPr>
          <w:szCs w:val="21"/>
        </w:rPr>
      </w:pPr>
      <w:r w:rsidRPr="00D83A40">
        <w:rPr>
          <w:rFonts w:hint="eastAsia"/>
          <w:szCs w:val="21"/>
        </w:rPr>
        <w:t>（２）</w:t>
      </w:r>
      <w:r w:rsidR="00F45D76" w:rsidRPr="00D83A40">
        <w:rPr>
          <w:rFonts w:ascii="ＭＳ ゴシック" w:eastAsia="ＭＳ ゴシック" w:hAnsi="ＭＳ ゴシック" w:hint="eastAsia"/>
          <w:szCs w:val="21"/>
        </w:rPr>
        <w:t>タイトル</w:t>
      </w:r>
      <w:r w:rsidR="00F45D76" w:rsidRPr="00D83A40">
        <w:rPr>
          <w:rFonts w:hint="eastAsia"/>
          <w:szCs w:val="21"/>
        </w:rPr>
        <w:t xml:space="preserve">　該当の賞により功績を認められた研究内容・論文等の題目を記入してください。</w:t>
      </w:r>
    </w:p>
    <w:p w:rsidR="00FC5151" w:rsidRPr="00D83A40" w:rsidRDefault="006F17B2" w:rsidP="006F17B2">
      <w:pPr>
        <w:rPr>
          <w:szCs w:val="21"/>
        </w:rPr>
      </w:pPr>
      <w:r w:rsidRPr="00D83A40">
        <w:rPr>
          <w:rFonts w:hint="eastAsia"/>
          <w:szCs w:val="21"/>
        </w:rPr>
        <w:t>（３）</w:t>
      </w:r>
      <w:r w:rsidR="00283FE9" w:rsidRPr="00D83A40">
        <w:rPr>
          <w:rFonts w:ascii="ＭＳ ゴシック" w:eastAsia="ＭＳ ゴシック" w:hAnsi="ＭＳ ゴシック" w:hint="eastAsia"/>
          <w:szCs w:val="21"/>
        </w:rPr>
        <w:t>授与機関</w:t>
      </w:r>
      <w:r w:rsidR="00283FE9" w:rsidRPr="00D83A40">
        <w:rPr>
          <w:rFonts w:hint="eastAsia"/>
          <w:szCs w:val="21"/>
        </w:rPr>
        <w:t xml:space="preserve">　該当の賞を授与</w:t>
      </w:r>
      <w:r w:rsidR="00FC5151" w:rsidRPr="00D83A40">
        <w:rPr>
          <w:rFonts w:hint="eastAsia"/>
          <w:szCs w:val="21"/>
        </w:rPr>
        <w:t>した機関の名称を記入してください。海外の機関である場合は、和訳せず</w:t>
      </w:r>
      <w:r w:rsidR="00283FE9" w:rsidRPr="00D83A40">
        <w:rPr>
          <w:rFonts w:hint="eastAsia"/>
          <w:szCs w:val="21"/>
        </w:rPr>
        <w:t>原語の</w:t>
      </w:r>
    </w:p>
    <w:p w:rsidR="00283FE9" w:rsidRPr="00D83A40" w:rsidRDefault="00283FE9" w:rsidP="00B0227D">
      <w:pPr>
        <w:ind w:firstLineChars="200" w:firstLine="376"/>
        <w:rPr>
          <w:szCs w:val="21"/>
        </w:rPr>
      </w:pPr>
      <w:r w:rsidRPr="00D83A40">
        <w:rPr>
          <w:rFonts w:hint="eastAsia"/>
          <w:szCs w:val="21"/>
        </w:rPr>
        <w:t>まま記入してください。</w:t>
      </w:r>
    </w:p>
    <w:p w:rsidR="00CF326B" w:rsidRDefault="00CF326B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83A40" w:rsidRDefault="008E3986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No.７　その他の業績・作品等　　　　　　　　　　　　　　　　　　　　　　　　　　　　　　　　　　　　　　　　　</w:t>
      </w:r>
    </w:p>
    <w:p w:rsidR="00DB59AA" w:rsidRPr="00D83A40" w:rsidRDefault="00615796" w:rsidP="00511A70">
      <w:pPr>
        <w:rPr>
          <w:szCs w:val="21"/>
        </w:rPr>
      </w:pPr>
      <w:r w:rsidRPr="00D83A40">
        <w:rPr>
          <w:szCs w:val="21"/>
        </w:rPr>
        <w:t>No.</w:t>
      </w:r>
      <w:r w:rsidRPr="00D83A40">
        <w:rPr>
          <w:rFonts w:hint="eastAsia"/>
          <w:szCs w:val="21"/>
        </w:rPr>
        <w:t>３～</w:t>
      </w:r>
      <w:r w:rsidRPr="00D83A40">
        <w:rPr>
          <w:rFonts w:hint="eastAsia"/>
          <w:szCs w:val="21"/>
        </w:rPr>
        <w:t>No.</w:t>
      </w:r>
      <w:r w:rsidR="006F3496" w:rsidRPr="00D83A40">
        <w:rPr>
          <w:rFonts w:hint="eastAsia"/>
          <w:szCs w:val="21"/>
        </w:rPr>
        <w:t>６</w:t>
      </w:r>
      <w:r w:rsidRPr="00D83A40">
        <w:rPr>
          <w:rFonts w:hint="eastAsia"/>
          <w:szCs w:val="21"/>
        </w:rPr>
        <w:t>に該当しない業績</w:t>
      </w:r>
      <w:r w:rsidR="00843985" w:rsidRPr="00D83A40">
        <w:rPr>
          <w:rFonts w:hint="eastAsia"/>
          <w:szCs w:val="21"/>
        </w:rPr>
        <w:t>（出版物により表明されない業績）</w:t>
      </w:r>
      <w:r w:rsidRPr="00D83A40">
        <w:rPr>
          <w:rFonts w:hint="eastAsia"/>
          <w:szCs w:val="21"/>
        </w:rPr>
        <w:t>を記入してください。具体的には、</w:t>
      </w:r>
      <w:r w:rsidR="00731586" w:rsidRPr="00D83A40">
        <w:rPr>
          <w:rFonts w:hint="eastAsia"/>
          <w:szCs w:val="21"/>
        </w:rPr>
        <w:t>芸術活動、建築作品、</w:t>
      </w:r>
      <w:r w:rsidR="00843985" w:rsidRPr="00D83A40">
        <w:rPr>
          <w:rFonts w:hint="eastAsia"/>
          <w:szCs w:val="21"/>
        </w:rPr>
        <w:t>デザイン、</w:t>
      </w:r>
      <w:r w:rsidR="00C152CB" w:rsidRPr="00D83A40">
        <w:rPr>
          <w:rFonts w:hint="eastAsia"/>
          <w:szCs w:val="21"/>
        </w:rPr>
        <w:t>データベースなどが挙げられます。</w:t>
      </w:r>
    </w:p>
    <w:p w:rsidR="00CF326B" w:rsidRDefault="00CF326B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83A40" w:rsidRDefault="008E3986" w:rsidP="00511A70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No.８　共同研究・競争的資金等の研究課題　　　　　　　　　　　　　　　　　　　　　　　　　　　　　　　　　</w:t>
      </w:r>
    </w:p>
    <w:p w:rsidR="00BB62D1" w:rsidRDefault="00771454" w:rsidP="00511A70">
      <w:pPr>
        <w:rPr>
          <w:szCs w:val="21"/>
        </w:rPr>
      </w:pPr>
      <w:r w:rsidRPr="00D83A40">
        <w:rPr>
          <w:rFonts w:hint="eastAsia"/>
          <w:szCs w:val="21"/>
        </w:rPr>
        <w:t>科学研究費</w:t>
      </w:r>
      <w:r w:rsidR="001328DD" w:rsidRPr="00D83A40">
        <w:rPr>
          <w:rFonts w:hint="eastAsia"/>
          <w:szCs w:val="21"/>
        </w:rPr>
        <w:t>等</w:t>
      </w:r>
      <w:r w:rsidRPr="00D83A40">
        <w:rPr>
          <w:rFonts w:hint="eastAsia"/>
          <w:szCs w:val="21"/>
        </w:rPr>
        <w:t>の外部資金獲得</w:t>
      </w:r>
      <w:r w:rsidR="00BA464B" w:rsidRPr="00D83A40">
        <w:rPr>
          <w:rFonts w:hint="eastAsia"/>
          <w:szCs w:val="21"/>
        </w:rPr>
        <w:t>についての取得状況を</w:t>
      </w:r>
      <w:r w:rsidR="00A1183A" w:rsidRPr="00D83A40">
        <w:rPr>
          <w:rFonts w:hint="eastAsia"/>
          <w:szCs w:val="21"/>
        </w:rPr>
        <w:t>記</w:t>
      </w:r>
      <w:r w:rsidRPr="00D83A40">
        <w:rPr>
          <w:rFonts w:hint="eastAsia"/>
          <w:szCs w:val="21"/>
        </w:rPr>
        <w:t>入してください。</w:t>
      </w:r>
    </w:p>
    <w:p w:rsidR="004D0703" w:rsidRDefault="004D0703" w:rsidP="00511A70">
      <w:pPr>
        <w:rPr>
          <w:szCs w:val="21"/>
        </w:rPr>
      </w:pPr>
    </w:p>
    <w:p w:rsidR="00852178" w:rsidRDefault="00852178" w:rsidP="00511A70">
      <w:pPr>
        <w:rPr>
          <w:szCs w:val="21"/>
        </w:rPr>
      </w:pPr>
      <w:r w:rsidRPr="00EB69A3">
        <w:rPr>
          <w:rFonts w:hint="eastAsia"/>
          <w:szCs w:val="21"/>
        </w:rPr>
        <w:t>（１</w:t>
      </w:r>
      <w:r w:rsidRPr="00EB69A3">
        <w:rPr>
          <w:rFonts w:ascii="ＭＳ ゴシック" w:eastAsia="ＭＳ ゴシック" w:hAnsi="ＭＳ ゴシック" w:hint="eastAsia"/>
          <w:szCs w:val="21"/>
        </w:rPr>
        <w:t>）配分額</w:t>
      </w:r>
      <w:r w:rsidR="00402660" w:rsidRPr="00EB69A3">
        <w:rPr>
          <w:rFonts w:hint="eastAsia"/>
          <w:szCs w:val="21"/>
        </w:rPr>
        <w:t xml:space="preserve">　千円単位でご記入ください。</w:t>
      </w:r>
      <w:r w:rsidR="008E50EF" w:rsidRPr="00EB69A3">
        <w:rPr>
          <w:rFonts w:hint="eastAsia"/>
          <w:szCs w:val="21"/>
        </w:rPr>
        <w:t>例：</w:t>
      </w:r>
      <w:r w:rsidR="008E50EF" w:rsidRPr="00EB69A3">
        <w:rPr>
          <w:rFonts w:hint="eastAsia"/>
          <w:szCs w:val="21"/>
        </w:rPr>
        <w:t>500</w:t>
      </w:r>
      <w:r w:rsidR="008E50EF" w:rsidRPr="00EB69A3">
        <w:rPr>
          <w:rFonts w:hint="eastAsia"/>
          <w:szCs w:val="21"/>
        </w:rPr>
        <w:t>千円</w:t>
      </w:r>
    </w:p>
    <w:p w:rsidR="00DF1C74" w:rsidRDefault="00614829" w:rsidP="00DF1C74">
      <w:r w:rsidRPr="00DF1C74">
        <w:rPr>
          <w:rFonts w:hint="eastAsia"/>
          <w:szCs w:val="21"/>
        </w:rPr>
        <w:t>（２）</w:t>
      </w:r>
      <w:r w:rsidRPr="00DF1C74">
        <w:rPr>
          <w:rFonts w:ascii="ＭＳ ゴシック" w:eastAsia="ＭＳ ゴシック" w:hAnsi="ＭＳ ゴシック" w:hint="eastAsia"/>
          <w:szCs w:val="21"/>
        </w:rPr>
        <w:t xml:space="preserve">担当研究者　</w:t>
      </w:r>
      <w:r w:rsidR="00DF1C74">
        <w:t>単独の場合は「名前（研究代表者）」、</w:t>
      </w:r>
      <w:r w:rsidR="00DF1C74">
        <w:t xml:space="preserve"> </w:t>
      </w:r>
      <w:r w:rsidR="00DF1C74">
        <w:t>プロジェクト等で研究担当者が複数いる場合は、「氏</w:t>
      </w:r>
    </w:p>
    <w:p w:rsidR="00614829" w:rsidRPr="00614829" w:rsidRDefault="00DF1C74" w:rsidP="00DF1C74">
      <w:pPr>
        <w:rPr>
          <w:rFonts w:ascii="ＭＳ ゴシック" w:eastAsia="ＭＳ ゴシック" w:hAnsi="ＭＳ ゴシック"/>
          <w:szCs w:val="21"/>
        </w:rPr>
      </w:pPr>
      <w:r>
        <w:t>名（研究代表者）」他</w:t>
      </w:r>
      <w:r>
        <w:t>○</w:t>
      </w:r>
      <w:r>
        <w:t>名）</w:t>
      </w:r>
      <w:r>
        <w:t xml:space="preserve"> </w:t>
      </w:r>
      <w:r>
        <w:t>等、研究代表者が分かるよう記入してください</w:t>
      </w:r>
    </w:p>
    <w:p w:rsidR="00CF326B" w:rsidRDefault="00CF326B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83A40" w:rsidRDefault="008E3986" w:rsidP="00511A70">
      <w:pPr>
        <w:rPr>
          <w:rFonts w:ascii="ＭＳ ゴシック" w:eastAsia="ＭＳ ゴシック" w:hAnsi="ＭＳ ゴシック"/>
          <w:szCs w:val="21"/>
        </w:rPr>
      </w:pPr>
      <w:r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No.９　産業財産権　　　　　　　　　　　　　　　　　　　　　　　　　　　　　　　　　　　　　</w:t>
      </w:r>
      <w:r w:rsidR="006F3496" w:rsidRPr="00D83A40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</w:t>
      </w:r>
    </w:p>
    <w:p w:rsidR="00770160" w:rsidRPr="00E40DF3" w:rsidRDefault="007A3A1A" w:rsidP="00770160">
      <w:pPr>
        <w:rPr>
          <w:szCs w:val="21"/>
        </w:rPr>
      </w:pPr>
      <w:r>
        <w:rPr>
          <w:rFonts w:hint="eastAsia"/>
          <w:szCs w:val="21"/>
        </w:rPr>
        <w:t>特許・実用新案・意匠・商標等の</w:t>
      </w:r>
      <w:r w:rsidRPr="00E40DF3">
        <w:rPr>
          <w:rFonts w:hint="eastAsia"/>
          <w:szCs w:val="21"/>
        </w:rPr>
        <w:t>産業</w:t>
      </w:r>
      <w:r w:rsidR="00AB0DAA" w:rsidRPr="00E40DF3">
        <w:rPr>
          <w:rFonts w:hint="eastAsia"/>
          <w:szCs w:val="21"/>
        </w:rPr>
        <w:t>財産権を有している場合は、それらに関する情報を記入してください。</w:t>
      </w:r>
      <w:r w:rsidR="00770160" w:rsidRPr="00E40DF3">
        <w:rPr>
          <w:rFonts w:hint="eastAsia"/>
          <w:szCs w:val="21"/>
        </w:rPr>
        <w:t>出願・公開・公告・審判・登録等で、手続き上明らかになっている直近の</w:t>
      </w:r>
      <w:r w:rsidR="00A91428" w:rsidRPr="00E40DF3">
        <w:rPr>
          <w:rFonts w:hint="eastAsia"/>
          <w:szCs w:val="21"/>
        </w:rPr>
        <w:t>取得</w:t>
      </w:r>
      <w:r w:rsidR="00770160" w:rsidRPr="00E40DF3">
        <w:rPr>
          <w:rFonts w:hint="eastAsia"/>
          <w:szCs w:val="21"/>
        </w:rPr>
        <w:t>状況を記入してください。</w:t>
      </w:r>
    </w:p>
    <w:p w:rsidR="007B362E" w:rsidRPr="00E40DF3" w:rsidRDefault="007B362E" w:rsidP="00F75F4D">
      <w:pPr>
        <w:rPr>
          <w:szCs w:val="21"/>
        </w:rPr>
      </w:pPr>
    </w:p>
    <w:p w:rsidR="00AA33DD" w:rsidRPr="00E40DF3" w:rsidRDefault="006F17B2" w:rsidP="00F75F4D">
      <w:pPr>
        <w:rPr>
          <w:rFonts w:ascii="ＭＳ ゴシック" w:eastAsia="ＭＳ ゴシック" w:hAnsi="ＭＳ ゴシック"/>
          <w:szCs w:val="21"/>
        </w:rPr>
      </w:pPr>
      <w:r w:rsidRPr="00E40DF3">
        <w:rPr>
          <w:rFonts w:hint="eastAsia"/>
          <w:szCs w:val="21"/>
        </w:rPr>
        <w:t>（１）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産業財産</w:t>
      </w:r>
      <w:r w:rsidR="00AA33DD" w:rsidRPr="00E40DF3">
        <w:rPr>
          <w:rFonts w:ascii="ＭＳ ゴシック" w:eastAsia="ＭＳ ゴシック" w:hAnsi="ＭＳ ゴシック" w:hint="eastAsia"/>
          <w:szCs w:val="21"/>
        </w:rPr>
        <w:t>権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名</w:t>
      </w:r>
      <w:r w:rsidR="007A3A1A" w:rsidRPr="00E40DF3">
        <w:rPr>
          <w:rFonts w:hint="eastAsia"/>
          <w:szCs w:val="21"/>
        </w:rPr>
        <w:t xml:space="preserve">　該当する産業</w:t>
      </w:r>
      <w:r w:rsidR="00AB0DAA" w:rsidRPr="00E40DF3">
        <w:rPr>
          <w:rFonts w:hint="eastAsia"/>
          <w:szCs w:val="21"/>
        </w:rPr>
        <w:t>財産権の名称を記入してください。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種類については、特許・実用新案・意匠・</w:t>
      </w:r>
    </w:p>
    <w:p w:rsidR="00AB0DAA" w:rsidRPr="00E40DF3" w:rsidRDefault="00AA33DD" w:rsidP="00AA33DD">
      <w:pPr>
        <w:rPr>
          <w:rFonts w:ascii="ＭＳ ゴシック" w:eastAsia="ＭＳ ゴシック" w:hAnsi="ＭＳ ゴシック"/>
          <w:szCs w:val="21"/>
        </w:rPr>
      </w:pPr>
      <w:r w:rsidRPr="00E40DF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商標等の区分が判るよ</w:t>
      </w:r>
      <w:r w:rsidR="007A3A1A" w:rsidRPr="00E40DF3">
        <w:rPr>
          <w:rFonts w:ascii="ＭＳ ゴシック" w:eastAsia="ＭＳ ゴシック" w:hAnsi="ＭＳ ゴシック" w:hint="eastAsia"/>
          <w:szCs w:val="21"/>
        </w:rPr>
        <w:t>う、当該産業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財産権の名称の前に括弧書きしてください。</w:t>
      </w:r>
    </w:p>
    <w:p w:rsidR="00F75F4D" w:rsidRPr="00D83A40" w:rsidRDefault="006F17B2" w:rsidP="006F17B2">
      <w:pPr>
        <w:rPr>
          <w:szCs w:val="21"/>
        </w:rPr>
      </w:pPr>
      <w:r w:rsidRPr="00E40DF3">
        <w:rPr>
          <w:rFonts w:hint="eastAsia"/>
          <w:szCs w:val="21"/>
        </w:rPr>
        <w:t>（２）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発明者/考案者</w:t>
      </w:r>
      <w:r w:rsidR="00D238DD" w:rsidRPr="00E40DF3">
        <w:rPr>
          <w:rFonts w:ascii="ＭＳ ゴシック" w:eastAsia="ＭＳ ゴシック" w:hAnsi="ＭＳ ゴシック" w:hint="eastAsia"/>
          <w:szCs w:val="21"/>
        </w:rPr>
        <w:t>/</w:t>
      </w:r>
      <w:r w:rsidR="00AB0DAA" w:rsidRPr="00E40DF3">
        <w:rPr>
          <w:rFonts w:ascii="ＭＳ ゴシック" w:eastAsia="ＭＳ ゴシック" w:hAnsi="ＭＳ ゴシック" w:hint="eastAsia"/>
          <w:szCs w:val="21"/>
        </w:rPr>
        <w:t>創作者</w:t>
      </w:r>
      <w:r w:rsidR="001C5AD6" w:rsidRPr="00E40DF3">
        <w:rPr>
          <w:rFonts w:hint="eastAsia"/>
          <w:szCs w:val="21"/>
        </w:rPr>
        <w:t xml:space="preserve">　</w:t>
      </w:r>
      <w:r w:rsidR="007A3A1A" w:rsidRPr="00E40DF3">
        <w:rPr>
          <w:rFonts w:hint="eastAsia"/>
          <w:szCs w:val="21"/>
        </w:rPr>
        <w:t>該当する産業財産</w:t>
      </w:r>
      <w:r w:rsidR="00AB0DAA" w:rsidRPr="00E40DF3">
        <w:rPr>
          <w:rFonts w:hint="eastAsia"/>
          <w:szCs w:val="21"/>
        </w:rPr>
        <w:t>権が</w:t>
      </w:r>
      <w:r w:rsidR="00AB0DAA" w:rsidRPr="00D83A40">
        <w:rPr>
          <w:rFonts w:hint="eastAsia"/>
          <w:szCs w:val="21"/>
        </w:rPr>
        <w:t>複数の法人・人物に帰属する場合は、その共同者</w:t>
      </w:r>
      <w:r w:rsidR="00770160" w:rsidRPr="00D83A40">
        <w:rPr>
          <w:rFonts w:hint="eastAsia"/>
          <w:szCs w:val="21"/>
        </w:rPr>
        <w:t>の名称・氏</w:t>
      </w:r>
    </w:p>
    <w:p w:rsidR="00F75F4D" w:rsidRDefault="00770160" w:rsidP="00F75F4D">
      <w:pPr>
        <w:ind w:firstLineChars="200" w:firstLine="376"/>
        <w:rPr>
          <w:szCs w:val="21"/>
        </w:rPr>
      </w:pPr>
      <w:r w:rsidRPr="00D83A40">
        <w:rPr>
          <w:rFonts w:hint="eastAsia"/>
          <w:szCs w:val="21"/>
        </w:rPr>
        <w:t>名を正確に記入してください。共同者が</w:t>
      </w:r>
      <w:r w:rsidR="001C5AD6" w:rsidRPr="00D83A40">
        <w:rPr>
          <w:rFonts w:cs="Century" w:hint="eastAsia"/>
          <w:szCs w:val="21"/>
        </w:rPr>
        <w:t>５</w:t>
      </w:r>
      <w:r w:rsidRPr="00D83A40">
        <w:rPr>
          <w:rFonts w:hint="eastAsia"/>
          <w:szCs w:val="21"/>
        </w:rPr>
        <w:t>名以上の場合は、筆頭者の氏</w:t>
      </w:r>
      <w:r w:rsidRPr="00710389">
        <w:rPr>
          <w:rFonts w:hint="eastAsia"/>
          <w:szCs w:val="21"/>
        </w:rPr>
        <w:t>名を記入し「ほか○名」として人数を</w:t>
      </w:r>
    </w:p>
    <w:p w:rsidR="00AB0DAA" w:rsidRPr="00710389" w:rsidRDefault="00770160" w:rsidP="00F75F4D">
      <w:pPr>
        <w:ind w:firstLineChars="200" w:firstLine="376"/>
        <w:rPr>
          <w:szCs w:val="21"/>
        </w:rPr>
      </w:pPr>
      <w:r w:rsidRPr="00710389">
        <w:rPr>
          <w:rFonts w:hint="eastAsia"/>
          <w:szCs w:val="21"/>
        </w:rPr>
        <w:t>記入してください。</w:t>
      </w:r>
    </w:p>
    <w:p w:rsidR="00CF326B" w:rsidRDefault="00CF326B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4D0703" w:rsidRDefault="004D0703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A23E1" w:rsidRDefault="008E3986" w:rsidP="008E3986">
      <w:pPr>
        <w:rPr>
          <w:rFonts w:ascii="ＭＳ ゴシック" w:eastAsia="ＭＳ ゴシック" w:hAnsi="ＭＳ ゴシック"/>
          <w:szCs w:val="21"/>
        </w:rPr>
      </w:pPr>
      <w:r w:rsidRPr="00DA23E1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No.１０　所属学協会　　　　　　　　　　　　　　　　　　　　　　　　　　　　　　　　　　　　　</w:t>
      </w:r>
    </w:p>
    <w:p w:rsidR="00AA3FCD" w:rsidRPr="00710389" w:rsidRDefault="00AA3FCD" w:rsidP="00511A70">
      <w:pPr>
        <w:rPr>
          <w:szCs w:val="21"/>
        </w:rPr>
      </w:pPr>
      <w:r w:rsidRPr="00710389">
        <w:rPr>
          <w:rFonts w:hint="eastAsia"/>
          <w:szCs w:val="21"/>
        </w:rPr>
        <w:t>所属学</w:t>
      </w:r>
      <w:r w:rsidR="00A1183A" w:rsidRPr="00710389">
        <w:rPr>
          <w:rFonts w:hint="eastAsia"/>
          <w:szCs w:val="21"/>
        </w:rPr>
        <w:t>会の所属状況</w:t>
      </w:r>
      <w:r w:rsidRPr="00710389">
        <w:rPr>
          <w:rFonts w:hint="eastAsia"/>
          <w:szCs w:val="21"/>
        </w:rPr>
        <w:t>について記入してください。</w:t>
      </w:r>
      <w:r w:rsidRPr="00710389">
        <w:rPr>
          <w:szCs w:val="21"/>
        </w:rPr>
        <w:t xml:space="preserve"> </w:t>
      </w:r>
    </w:p>
    <w:p w:rsidR="004D0703" w:rsidRDefault="004D0703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5B34EA" w:rsidRPr="00DA23E1" w:rsidRDefault="008E3986" w:rsidP="00511A70">
      <w:pPr>
        <w:rPr>
          <w:rFonts w:ascii="ＭＳ ゴシック" w:eastAsia="ＭＳ ゴシック" w:hAnsi="ＭＳ ゴシック"/>
          <w:szCs w:val="21"/>
        </w:rPr>
      </w:pPr>
      <w:r w:rsidRPr="00DA23E1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No.１１　委員歴　　　　　　　　　　　　　　　　　　　　　　　　　　　　　　　　　　　　　　</w:t>
      </w:r>
      <w:r w:rsidR="00C465E2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</w:t>
      </w:r>
    </w:p>
    <w:p w:rsidR="00685EF6" w:rsidRPr="00710389" w:rsidRDefault="00FA3004" w:rsidP="00511A70">
      <w:pPr>
        <w:rPr>
          <w:szCs w:val="21"/>
        </w:rPr>
      </w:pPr>
      <w:r w:rsidRPr="00710389">
        <w:rPr>
          <w:rFonts w:hint="eastAsia"/>
          <w:szCs w:val="21"/>
        </w:rPr>
        <w:t>政府機関、地方自治体、その他の公共団体</w:t>
      </w:r>
      <w:r w:rsidR="00DD1677">
        <w:rPr>
          <w:rFonts w:hint="eastAsia"/>
          <w:szCs w:val="21"/>
        </w:rPr>
        <w:t>にお</w:t>
      </w:r>
      <w:r w:rsidR="00653226" w:rsidRPr="00710389">
        <w:rPr>
          <w:rFonts w:hint="eastAsia"/>
          <w:szCs w:val="21"/>
        </w:rPr>
        <w:t>ける各種委員等</w:t>
      </w:r>
      <w:r w:rsidR="00852178">
        <w:rPr>
          <w:rFonts w:hint="eastAsia"/>
          <w:szCs w:val="21"/>
        </w:rPr>
        <w:t>、所属学会での役職について</w:t>
      </w:r>
      <w:r w:rsidR="00DD1677">
        <w:rPr>
          <w:rFonts w:hint="eastAsia"/>
          <w:szCs w:val="21"/>
        </w:rPr>
        <w:t>記入してください。</w:t>
      </w:r>
      <w:r w:rsidRPr="00710389">
        <w:rPr>
          <w:rFonts w:hint="eastAsia"/>
          <w:szCs w:val="21"/>
        </w:rPr>
        <w:t>ただし、専門分野、本学における教育・研究活動と直接に関係性の無い活動についての記入は不要です。</w:t>
      </w:r>
      <w:r w:rsidRPr="00710389">
        <w:rPr>
          <w:szCs w:val="21"/>
        </w:rPr>
        <w:t xml:space="preserve"> </w:t>
      </w:r>
    </w:p>
    <w:p w:rsidR="002C0CB5" w:rsidRDefault="002C0CB5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AA3FCD" w:rsidRPr="00DA23E1" w:rsidRDefault="008E3986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A23E1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No.１２　学術貢献活動　　　　　　　　　　　　　　　　　　　　　　　　　　　　　　　　　　　</w:t>
      </w:r>
      <w:r w:rsidR="00C465E2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</w:t>
      </w:r>
    </w:p>
    <w:p w:rsidR="00B341E3" w:rsidRPr="00710389" w:rsidRDefault="00B341E3" w:rsidP="00B341E3">
      <w:pPr>
        <w:rPr>
          <w:rFonts w:ascii="ＭＳ 明朝" w:hAnsi="ＭＳ 明朝" w:cs="ＭＳ Ｐゴシック"/>
          <w:b/>
          <w:color w:val="000000"/>
          <w:spacing w:val="0"/>
          <w:szCs w:val="21"/>
          <w:shd w:val="pct15" w:color="auto" w:fill="FFFFFF"/>
        </w:rPr>
      </w:pPr>
      <w:r w:rsidRPr="00710389">
        <w:rPr>
          <w:rFonts w:hint="eastAsia"/>
          <w:szCs w:val="21"/>
        </w:rPr>
        <w:t>学術調査、査読等の</w:t>
      </w:r>
      <w:r w:rsidR="00780CBA">
        <w:rPr>
          <w:rFonts w:hint="eastAsia"/>
          <w:szCs w:val="21"/>
        </w:rPr>
        <w:t>学外での</w:t>
      </w:r>
      <w:r w:rsidRPr="00710389">
        <w:rPr>
          <w:rFonts w:hint="eastAsia"/>
          <w:szCs w:val="21"/>
        </w:rPr>
        <w:t>活動歴</w:t>
      </w:r>
      <w:r w:rsidR="00852178">
        <w:rPr>
          <w:rFonts w:hint="eastAsia"/>
          <w:szCs w:val="21"/>
        </w:rPr>
        <w:t>、</w:t>
      </w:r>
      <w:r w:rsidR="00DD1677">
        <w:rPr>
          <w:rFonts w:hint="eastAsia"/>
          <w:szCs w:val="21"/>
        </w:rPr>
        <w:t>所属</w:t>
      </w:r>
      <w:r w:rsidR="00895BE2" w:rsidRPr="00355049">
        <w:rPr>
          <w:rFonts w:hint="eastAsia"/>
          <w:szCs w:val="21"/>
        </w:rPr>
        <w:t>学会での企画立案・運営パネル司会等の</w:t>
      </w:r>
      <w:r w:rsidR="00DD1677">
        <w:rPr>
          <w:rFonts w:hint="eastAsia"/>
          <w:szCs w:val="21"/>
        </w:rPr>
        <w:t>貢献</w:t>
      </w:r>
      <w:r w:rsidR="00895BE2" w:rsidRPr="00355049">
        <w:rPr>
          <w:rFonts w:hint="eastAsia"/>
          <w:szCs w:val="21"/>
        </w:rPr>
        <w:t>実績</w:t>
      </w:r>
      <w:r w:rsidR="00DD1677">
        <w:rPr>
          <w:rFonts w:hint="eastAsia"/>
          <w:szCs w:val="21"/>
        </w:rPr>
        <w:t>を</w:t>
      </w:r>
      <w:r w:rsidR="00895BE2" w:rsidRPr="00355049">
        <w:rPr>
          <w:rFonts w:hint="eastAsia"/>
          <w:szCs w:val="21"/>
        </w:rPr>
        <w:t>記入してください。</w:t>
      </w:r>
      <w:r w:rsidRPr="00710389">
        <w:rPr>
          <w:rFonts w:hint="eastAsia"/>
          <w:szCs w:val="21"/>
        </w:rPr>
        <w:t>ただし、専門分野、本学における教育・研究活動と直接に関係性の無い活動についての記入は不要です。</w:t>
      </w:r>
    </w:p>
    <w:p w:rsidR="00CF326B" w:rsidRDefault="00CF326B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C465E2" w:rsidRDefault="008E3986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A23E1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No.１３　社会貢献活動　　　　　　　　　　　　　　　　　　　　　　　　　　　　　　　　　　</w:t>
      </w:r>
      <w:r w:rsidR="00C465E2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</w:t>
      </w:r>
    </w:p>
    <w:p w:rsidR="008E3986" w:rsidRPr="00B6243A" w:rsidRDefault="00C465E2" w:rsidP="00511A70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>
        <w:rPr>
          <w:rFonts w:hint="eastAsia"/>
          <w:szCs w:val="21"/>
        </w:rPr>
        <w:t>社会貢献に関する学外での</w:t>
      </w:r>
      <w:r w:rsidRPr="00710389">
        <w:rPr>
          <w:rFonts w:hint="eastAsia"/>
          <w:szCs w:val="21"/>
        </w:rPr>
        <w:t>活動歴</w:t>
      </w:r>
      <w:r>
        <w:rPr>
          <w:rFonts w:hint="eastAsia"/>
          <w:szCs w:val="21"/>
        </w:rPr>
        <w:t>について</w:t>
      </w:r>
      <w:r w:rsidR="0068278C" w:rsidRPr="00710389">
        <w:rPr>
          <w:rFonts w:hint="eastAsia"/>
          <w:szCs w:val="21"/>
        </w:rPr>
        <w:t>記入してください。ただし、専門分野、本学における教育・研究活動と直接に関係性の無い活動についての記入は不要です。</w:t>
      </w:r>
    </w:p>
    <w:p w:rsidR="00CF326B" w:rsidRDefault="00CF326B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</w:p>
    <w:p w:rsidR="008E3986" w:rsidRPr="00DA23E1" w:rsidRDefault="008E3986" w:rsidP="008E3986">
      <w:pPr>
        <w:rPr>
          <w:rFonts w:ascii="ＭＳ ゴシック" w:eastAsia="ＭＳ ゴシック" w:hAnsi="ＭＳ ゴシック" w:cs="ＭＳ Ｐゴシック"/>
          <w:b/>
          <w:color w:val="000000"/>
          <w:spacing w:val="0"/>
          <w:szCs w:val="21"/>
          <w:shd w:val="pct15" w:color="auto" w:fill="FFFFFF"/>
        </w:rPr>
      </w:pPr>
      <w:r w:rsidRPr="00DA23E1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No.１４　メディア報道　　　　　　　　　　　　　　　　　　　　　　　　　　　　　　　　　　</w:t>
      </w:r>
      <w:r w:rsidR="00C465E2">
        <w:rPr>
          <w:rFonts w:ascii="ＭＳ ゴシック" w:eastAsia="ＭＳ ゴシック" w:hAnsi="ＭＳ ゴシック" w:cs="ＭＳ Ｐゴシック" w:hint="eastAsia"/>
          <w:b/>
          <w:color w:val="000000"/>
          <w:spacing w:val="0"/>
          <w:szCs w:val="21"/>
          <w:shd w:val="pct15" w:color="auto" w:fill="FFFFFF"/>
        </w:rPr>
        <w:t xml:space="preserve">　　</w:t>
      </w:r>
    </w:p>
    <w:p w:rsidR="0032531E" w:rsidRDefault="0032531E" w:rsidP="0032531E">
      <w:pPr>
        <w:rPr>
          <w:szCs w:val="21"/>
        </w:rPr>
      </w:pPr>
      <w:r w:rsidRPr="00710389">
        <w:rPr>
          <w:rFonts w:hint="eastAsia"/>
          <w:szCs w:val="21"/>
        </w:rPr>
        <w:t>テレビ・ラジオ番組、新聞・雑誌等に掲載された内容について</w:t>
      </w:r>
      <w:r w:rsidR="004C6B87" w:rsidRPr="00710389">
        <w:rPr>
          <w:rFonts w:hint="eastAsia"/>
          <w:szCs w:val="21"/>
        </w:rPr>
        <w:t>、</w:t>
      </w:r>
      <w:r w:rsidRPr="00710389">
        <w:rPr>
          <w:rFonts w:hint="eastAsia"/>
          <w:szCs w:val="21"/>
        </w:rPr>
        <w:t>主要なものを記入ください。ただし、専門分野、本学における教育・研究活動と直接に関係性の無い活動についての記入は不要です。</w:t>
      </w:r>
    </w:p>
    <w:p w:rsidR="00C465E2" w:rsidRDefault="00C465E2" w:rsidP="0032531E">
      <w:pPr>
        <w:rPr>
          <w:szCs w:val="21"/>
        </w:rPr>
      </w:pPr>
    </w:p>
    <w:p w:rsidR="00EB69A3" w:rsidRDefault="00C465E2" w:rsidP="007B362E">
      <w:pPr>
        <w:pStyle w:val="ae"/>
      </w:pPr>
      <w:r>
        <w:rPr>
          <w:rFonts w:hint="eastAsia"/>
        </w:rPr>
        <w:t>以上</w:t>
      </w:r>
    </w:p>
    <w:p w:rsidR="00EB69A3" w:rsidRDefault="00EB69A3" w:rsidP="00C465E2">
      <w:pPr>
        <w:pStyle w:val="ae"/>
        <w:jc w:val="left"/>
      </w:pPr>
    </w:p>
    <w:p w:rsidR="00C465E2" w:rsidRDefault="00C465E2" w:rsidP="00C465E2">
      <w:pPr>
        <w:pStyle w:val="ae"/>
        <w:jc w:val="left"/>
      </w:pPr>
    </w:p>
    <w:p w:rsidR="0018316A" w:rsidRDefault="0018316A" w:rsidP="00C465E2">
      <w:pPr>
        <w:pStyle w:val="ae"/>
        <w:jc w:val="left"/>
      </w:pPr>
    </w:p>
    <w:p w:rsidR="0018316A" w:rsidRDefault="0018316A" w:rsidP="00C465E2">
      <w:pPr>
        <w:pStyle w:val="ae"/>
        <w:jc w:val="left"/>
      </w:pPr>
      <w:r>
        <w:rPr>
          <w:rFonts w:hint="eastAsia"/>
        </w:rPr>
        <w:t>＊ご不明な点は各学部事務室、法科大学院事務課、戦略経営研究科事務課へお問い合わせください。</w:t>
      </w:r>
    </w:p>
    <w:p w:rsidR="0018316A" w:rsidRDefault="0018316A" w:rsidP="00C465E2">
      <w:pPr>
        <w:pStyle w:val="ae"/>
        <w:jc w:val="left"/>
      </w:pPr>
    </w:p>
    <w:sectPr w:rsidR="0018316A" w:rsidSect="0069386C">
      <w:footerReference w:type="default" r:id="rId8"/>
      <w:pgSz w:w="11912" w:h="16834" w:code="9"/>
      <w:pgMar w:top="851" w:right="1134" w:bottom="851" w:left="1134" w:header="851" w:footer="992" w:gutter="0"/>
      <w:cols w:space="425"/>
      <w:docGrid w:type="line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227" w:rsidRDefault="009F2227" w:rsidP="00DB23D4">
      <w:r>
        <w:separator/>
      </w:r>
    </w:p>
  </w:endnote>
  <w:endnote w:type="continuationSeparator" w:id="0">
    <w:p w:rsidR="009F2227" w:rsidRDefault="009F2227" w:rsidP="00DB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h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h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DD" w:rsidRDefault="005C06D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36C62" w:rsidRPr="00836C62">
      <w:rPr>
        <w:noProof/>
        <w:lang w:val="ja-JP"/>
      </w:rPr>
      <w:t>5</w:t>
    </w:r>
    <w:r>
      <w:fldChar w:fldCharType="end"/>
    </w:r>
  </w:p>
  <w:p w:rsidR="005C06DD" w:rsidRDefault="005C06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227" w:rsidRDefault="009F2227" w:rsidP="00DB23D4">
      <w:r>
        <w:separator/>
      </w:r>
    </w:p>
  </w:footnote>
  <w:footnote w:type="continuationSeparator" w:id="0">
    <w:p w:rsidR="009F2227" w:rsidRDefault="009F2227" w:rsidP="00DB2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349012"/>
    <w:lvl w:ilvl="0">
      <w:numFmt w:val="decimal"/>
      <w:lvlText w:val="*"/>
      <w:lvlJc w:val="left"/>
    </w:lvl>
  </w:abstractNum>
  <w:abstractNum w:abstractNumId="1" w15:restartNumberingAfterBreak="0">
    <w:nsid w:val="03C72A59"/>
    <w:multiLevelType w:val="hybridMultilevel"/>
    <w:tmpl w:val="1A4EABA6"/>
    <w:lvl w:ilvl="0" w:tplc="878C7DA8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81C4E"/>
    <w:multiLevelType w:val="hybridMultilevel"/>
    <w:tmpl w:val="F7C25F04"/>
    <w:lvl w:ilvl="0" w:tplc="2DB01654">
      <w:start w:val="4"/>
      <w:numFmt w:val="bullet"/>
      <w:lvlText w:val="・"/>
      <w:lvlJc w:val="left"/>
      <w:pPr>
        <w:ind w:left="11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2" w:hanging="420"/>
      </w:pPr>
      <w:rPr>
        <w:rFonts w:ascii="Wingdings" w:hAnsi="Wingdings" w:hint="default"/>
      </w:rPr>
    </w:lvl>
  </w:abstractNum>
  <w:abstractNum w:abstractNumId="3" w15:restartNumberingAfterBreak="0">
    <w:nsid w:val="0C0015AA"/>
    <w:multiLevelType w:val="singleLevel"/>
    <w:tmpl w:val="9BC0A36E"/>
    <w:lvl w:ilvl="0">
      <w:start w:val="1"/>
      <w:numFmt w:val="decimalFullWidth"/>
      <w:lvlText w:val="（%1）"/>
      <w:legacy w:legacy="1" w:legacySpace="0" w:legacyIndent="585"/>
      <w:lvlJc w:val="left"/>
      <w:pPr>
        <w:ind w:left="975" w:hanging="58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1CF76DFD"/>
    <w:multiLevelType w:val="singleLevel"/>
    <w:tmpl w:val="90FCA2F8"/>
    <w:lvl w:ilvl="0">
      <w:start w:val="2"/>
      <w:numFmt w:val="decimalFullWidth"/>
      <w:lvlText w:val="（%1） "/>
      <w:legacy w:legacy="1" w:legacySpace="0" w:legacyIndent="645"/>
      <w:lvlJc w:val="left"/>
      <w:pPr>
        <w:ind w:left="1035" w:hanging="64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FEF5913"/>
    <w:multiLevelType w:val="singleLevel"/>
    <w:tmpl w:val="F0FA7058"/>
    <w:lvl w:ilvl="0">
      <w:start w:val="1"/>
      <w:numFmt w:val="decimalFullWidth"/>
      <w:lvlText w:val="（%1） "/>
      <w:legacy w:legacy="1" w:legacySpace="0" w:legacyIndent="675"/>
      <w:lvlJc w:val="left"/>
      <w:pPr>
        <w:ind w:left="959" w:hanging="67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20851C7"/>
    <w:multiLevelType w:val="singleLevel"/>
    <w:tmpl w:val="F0FA7058"/>
    <w:lvl w:ilvl="0">
      <w:start w:val="1"/>
      <w:numFmt w:val="decimalFullWidth"/>
      <w:lvlText w:val="（%1） "/>
      <w:legacy w:legacy="1" w:legacySpace="0" w:legacyIndent="675"/>
      <w:lvlJc w:val="left"/>
      <w:pPr>
        <w:ind w:left="959" w:hanging="67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25713FF"/>
    <w:multiLevelType w:val="singleLevel"/>
    <w:tmpl w:val="90FCA2F8"/>
    <w:lvl w:ilvl="0">
      <w:start w:val="2"/>
      <w:numFmt w:val="decimalFullWidth"/>
      <w:lvlText w:val="（%1） "/>
      <w:legacy w:legacy="1" w:legacySpace="0" w:legacyIndent="645"/>
      <w:lvlJc w:val="left"/>
      <w:pPr>
        <w:ind w:left="840" w:hanging="64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26152842"/>
    <w:multiLevelType w:val="singleLevel"/>
    <w:tmpl w:val="B34C10EC"/>
    <w:lvl w:ilvl="0">
      <w:start w:val="1"/>
      <w:numFmt w:val="decimalFullWidth"/>
      <w:lvlText w:val="（%1） "/>
      <w:legacy w:legacy="1" w:legacySpace="0" w:legacyIndent="660"/>
      <w:lvlJc w:val="left"/>
      <w:pPr>
        <w:ind w:left="1020" w:hanging="66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9" w15:restartNumberingAfterBreak="0">
    <w:nsid w:val="28E9205C"/>
    <w:multiLevelType w:val="hybridMultilevel"/>
    <w:tmpl w:val="052A8104"/>
    <w:lvl w:ilvl="0" w:tplc="917CEF1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B7759"/>
    <w:multiLevelType w:val="hybridMultilevel"/>
    <w:tmpl w:val="D4F6A0A6"/>
    <w:lvl w:ilvl="0" w:tplc="544AEEE8">
      <w:start w:val="1"/>
      <w:numFmt w:val="decimalFullWidth"/>
      <w:lvlText w:val="%1）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AF5F16"/>
    <w:multiLevelType w:val="hybridMultilevel"/>
    <w:tmpl w:val="8ACE902E"/>
    <w:lvl w:ilvl="0" w:tplc="9F086A3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E48D5"/>
    <w:multiLevelType w:val="hybridMultilevel"/>
    <w:tmpl w:val="AE2C3EB0"/>
    <w:lvl w:ilvl="0" w:tplc="80BA03A2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33004693"/>
    <w:multiLevelType w:val="hybridMultilevel"/>
    <w:tmpl w:val="F12CAFF6"/>
    <w:lvl w:ilvl="0" w:tplc="564AE4F4">
      <w:start w:val="1"/>
      <w:numFmt w:val="decimalFullWidth"/>
      <w:lvlText w:val="%1．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4" w15:restartNumberingAfterBreak="0">
    <w:nsid w:val="335D2323"/>
    <w:multiLevelType w:val="singleLevel"/>
    <w:tmpl w:val="201E6034"/>
    <w:lvl w:ilvl="0">
      <w:start w:val="2"/>
      <w:numFmt w:val="decimalFullWidth"/>
      <w:lvlText w:val="（%1）"/>
      <w:legacy w:legacy="1" w:legacySpace="0" w:legacyIndent="585"/>
      <w:lvlJc w:val="left"/>
      <w:pPr>
        <w:ind w:left="975" w:hanging="58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359F5CC9"/>
    <w:multiLevelType w:val="hybridMultilevel"/>
    <w:tmpl w:val="5D1A414C"/>
    <w:lvl w:ilvl="0" w:tplc="47F8880A">
      <w:start w:val="1"/>
      <w:numFmt w:val="decimalFullWidth"/>
      <w:lvlText w:val="%1）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11733D"/>
    <w:multiLevelType w:val="hybridMultilevel"/>
    <w:tmpl w:val="251E3164"/>
    <w:lvl w:ilvl="0" w:tplc="1CC2C730">
      <w:start w:val="1"/>
      <w:numFmt w:val="decimalFullWidth"/>
      <w:lvlText w:val="（%1）"/>
      <w:lvlJc w:val="left"/>
      <w:pPr>
        <w:ind w:left="10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37823F88"/>
    <w:multiLevelType w:val="singleLevel"/>
    <w:tmpl w:val="5BC8718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8F67DAB"/>
    <w:multiLevelType w:val="singleLevel"/>
    <w:tmpl w:val="AC40ADE4"/>
    <w:lvl w:ilvl="0">
      <w:start w:val="2"/>
      <w:numFmt w:val="decimalFullWidth"/>
      <w:lvlText w:val="（%1）"/>
      <w:legacy w:legacy="1" w:legacySpace="0" w:legacyIndent="585"/>
      <w:lvlJc w:val="left"/>
      <w:pPr>
        <w:ind w:left="869" w:hanging="58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3BC950B0"/>
    <w:multiLevelType w:val="hybridMultilevel"/>
    <w:tmpl w:val="803CE180"/>
    <w:lvl w:ilvl="0" w:tplc="F63C16F8">
      <w:start w:val="3"/>
      <w:numFmt w:val="lowerLetter"/>
      <w:lvlText w:val="(%1)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20" w15:restartNumberingAfterBreak="0">
    <w:nsid w:val="3CA549EE"/>
    <w:multiLevelType w:val="hybridMultilevel"/>
    <w:tmpl w:val="88DE2916"/>
    <w:lvl w:ilvl="0" w:tplc="10448520">
      <w:start w:val="4"/>
      <w:numFmt w:val="bullet"/>
      <w:lvlText w:val="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21" w15:restartNumberingAfterBreak="0">
    <w:nsid w:val="40292604"/>
    <w:multiLevelType w:val="hybridMultilevel"/>
    <w:tmpl w:val="D006209C"/>
    <w:lvl w:ilvl="0" w:tplc="24EAB1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F80F05"/>
    <w:multiLevelType w:val="singleLevel"/>
    <w:tmpl w:val="DD40821E"/>
    <w:lvl w:ilvl="0">
      <w:start w:val="2"/>
      <w:numFmt w:val="decimalFullWidth"/>
      <w:lvlText w:val="（%1） "/>
      <w:legacy w:legacy="1" w:legacySpace="0" w:legacyIndent="630"/>
      <w:lvlJc w:val="left"/>
      <w:pPr>
        <w:ind w:left="990" w:hanging="63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45190A5D"/>
    <w:multiLevelType w:val="singleLevel"/>
    <w:tmpl w:val="DD40821E"/>
    <w:lvl w:ilvl="0">
      <w:start w:val="2"/>
      <w:numFmt w:val="decimalFullWidth"/>
      <w:lvlText w:val="（%1） "/>
      <w:legacy w:legacy="1" w:legacySpace="0" w:legacyIndent="630"/>
      <w:lvlJc w:val="left"/>
      <w:pPr>
        <w:ind w:left="1020" w:hanging="63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497C6B03"/>
    <w:multiLevelType w:val="singleLevel"/>
    <w:tmpl w:val="D4122CC0"/>
    <w:lvl w:ilvl="0">
      <w:start w:val="4"/>
      <w:numFmt w:val="decimalFullWidth"/>
      <w:lvlText w:val="（%1） "/>
      <w:legacy w:legacy="1" w:legacySpace="0" w:legacyIndent="645"/>
      <w:lvlJc w:val="left"/>
      <w:pPr>
        <w:ind w:left="645" w:hanging="64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5" w15:restartNumberingAfterBreak="0">
    <w:nsid w:val="4F4A16F3"/>
    <w:multiLevelType w:val="singleLevel"/>
    <w:tmpl w:val="201E6034"/>
    <w:lvl w:ilvl="0">
      <w:start w:val="1"/>
      <w:numFmt w:val="decimalFullWidth"/>
      <w:lvlText w:val="（%1）"/>
      <w:legacy w:legacy="1" w:legacySpace="0" w:legacyIndent="525"/>
      <w:lvlJc w:val="left"/>
      <w:pPr>
        <w:ind w:left="810" w:hanging="52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4FB92D71"/>
    <w:multiLevelType w:val="singleLevel"/>
    <w:tmpl w:val="E7B48DF2"/>
    <w:lvl w:ilvl="0">
      <w:start w:val="2"/>
      <w:numFmt w:val="decimalEnclosedCircle"/>
      <w:lvlText w:val="%1"/>
      <w:legacy w:legacy="1" w:legacySpace="0" w:legacyIndent="195"/>
      <w:lvlJc w:val="left"/>
      <w:pPr>
        <w:ind w:left="780" w:hanging="19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7" w15:restartNumberingAfterBreak="0">
    <w:nsid w:val="5C7A737A"/>
    <w:multiLevelType w:val="singleLevel"/>
    <w:tmpl w:val="F0FA7058"/>
    <w:lvl w:ilvl="0">
      <w:start w:val="1"/>
      <w:numFmt w:val="decimalFullWidth"/>
      <w:lvlText w:val="（%1） "/>
      <w:legacy w:legacy="1" w:legacySpace="0" w:legacyIndent="675"/>
      <w:lvlJc w:val="left"/>
      <w:pPr>
        <w:ind w:left="959" w:hanging="67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62E375CF"/>
    <w:multiLevelType w:val="singleLevel"/>
    <w:tmpl w:val="B34C10EC"/>
    <w:lvl w:ilvl="0">
      <w:start w:val="1"/>
      <w:numFmt w:val="decimalFullWidth"/>
      <w:lvlText w:val="（%1） "/>
      <w:legacy w:legacy="1" w:legacySpace="0" w:legacyIndent="660"/>
      <w:lvlJc w:val="left"/>
      <w:pPr>
        <w:ind w:left="1050" w:hanging="66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6D261D15"/>
    <w:multiLevelType w:val="hybridMultilevel"/>
    <w:tmpl w:val="55EE2114"/>
    <w:lvl w:ilvl="0" w:tplc="B4361650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80068F"/>
    <w:multiLevelType w:val="hybridMultilevel"/>
    <w:tmpl w:val="E798609E"/>
    <w:lvl w:ilvl="0" w:tplc="2B26995C">
      <w:start w:val="2"/>
      <w:numFmt w:val="bullet"/>
      <w:lvlText w:val="・"/>
      <w:lvlJc w:val="left"/>
      <w:pPr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31" w15:restartNumberingAfterBreak="0">
    <w:nsid w:val="70693BF2"/>
    <w:multiLevelType w:val="hybridMultilevel"/>
    <w:tmpl w:val="07280CE0"/>
    <w:lvl w:ilvl="0" w:tplc="1396B0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A10424"/>
    <w:multiLevelType w:val="hybridMultilevel"/>
    <w:tmpl w:val="F0EC3E44"/>
    <w:lvl w:ilvl="0" w:tplc="3320CA9A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02CE4"/>
    <w:multiLevelType w:val="singleLevel"/>
    <w:tmpl w:val="D4122CC0"/>
    <w:lvl w:ilvl="0">
      <w:start w:val="4"/>
      <w:numFmt w:val="decimalFullWidth"/>
      <w:lvlText w:val="（%1） "/>
      <w:legacy w:legacy="1" w:legacySpace="0" w:legacyIndent="645"/>
      <w:lvlJc w:val="left"/>
      <w:pPr>
        <w:ind w:left="825" w:hanging="64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8"/>
  </w:num>
  <w:num w:numId="2">
    <w:abstractNumId w:val="22"/>
  </w:num>
  <w:num w:numId="3">
    <w:abstractNumId w:val="7"/>
  </w:num>
  <w:num w:numId="4">
    <w:abstractNumId w:val="18"/>
  </w:num>
  <w:num w:numId="5">
    <w:abstractNumId w:val="26"/>
  </w:num>
  <w:num w:numId="6">
    <w:abstractNumId w:val="26"/>
    <w:lvlOverride w:ilvl="0">
      <w:lvl w:ilvl="0">
        <w:start w:val="3"/>
        <w:numFmt w:val="decimalEnclosedCircle"/>
        <w:lvlText w:val="%1"/>
        <w:legacy w:legacy="1" w:legacySpace="0" w:legacyIndent="195"/>
        <w:lvlJc w:val="left"/>
        <w:pPr>
          <w:ind w:left="780" w:hanging="19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7">
    <w:abstractNumId w:val="33"/>
  </w:num>
  <w:num w:numId="8">
    <w:abstractNumId w:val="5"/>
  </w:num>
  <w:num w:numId="9">
    <w:abstractNumId w:val="17"/>
  </w:num>
  <w:num w:numId="10">
    <w:abstractNumId w:val="17"/>
    <w:lvlOverride w:ilvl="0">
      <w:lvl w:ilvl="0">
        <w:start w:val="2"/>
        <w:numFmt w:val="lowerLetter"/>
        <w:lvlText w:val="(%1) "/>
        <w:legacy w:legacy="1" w:legacySpace="0" w:legacyIndent="425"/>
        <w:lvlJc w:val="left"/>
        <w:pPr>
          <w:ind w:left="129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1">
    <w:abstractNumId w:val="17"/>
    <w:lvlOverride w:ilvl="0">
      <w:lvl w:ilvl="0">
        <w:start w:val="3"/>
        <w:numFmt w:val="lowerLetter"/>
        <w:lvlText w:val="(%1) "/>
        <w:legacy w:legacy="1" w:legacySpace="0" w:legacyIndent="425"/>
        <w:lvlJc w:val="left"/>
        <w:pPr>
          <w:ind w:left="1295" w:hanging="42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975" w:hanging="19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3">
    <w:abstractNumId w:val="23"/>
  </w:num>
  <w:num w:numId="14">
    <w:abstractNumId w:val="23"/>
    <w:lvlOverride w:ilvl="0">
      <w:lvl w:ilvl="0">
        <w:start w:val="3"/>
        <w:numFmt w:val="decimalFullWidth"/>
        <w:lvlText w:val="（%1） "/>
        <w:legacy w:legacy="1" w:legacySpace="0" w:legacyIndent="675"/>
        <w:lvlJc w:val="left"/>
        <w:pPr>
          <w:ind w:left="1065" w:hanging="67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15">
    <w:abstractNumId w:val="24"/>
  </w:num>
  <w:num w:numId="16">
    <w:abstractNumId w:val="8"/>
  </w:num>
  <w:num w:numId="17">
    <w:abstractNumId w:val="4"/>
  </w:num>
  <w:num w:numId="18">
    <w:abstractNumId w:val="25"/>
  </w:num>
  <w:num w:numId="19">
    <w:abstractNumId w:val="25"/>
    <w:lvlOverride w:ilvl="0">
      <w:lvl w:ilvl="0">
        <w:start w:val="2"/>
        <w:numFmt w:val="decimalFullWidth"/>
        <w:lvlText w:val="（%1）"/>
        <w:legacy w:legacy="1" w:legacySpace="0" w:legacyIndent="585"/>
        <w:lvlJc w:val="left"/>
        <w:pPr>
          <w:ind w:left="870" w:hanging="58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0">
    <w:abstractNumId w:val="3"/>
  </w:num>
  <w:num w:numId="21">
    <w:abstractNumId w:val="14"/>
  </w:num>
  <w:num w:numId="22">
    <w:abstractNumId w:val="14"/>
    <w:lvlOverride w:ilvl="0">
      <w:lvl w:ilvl="0">
        <w:start w:val="3"/>
        <w:numFmt w:val="decimalFullWidth"/>
        <w:lvlText w:val="（%1）"/>
        <w:legacy w:legacy="1" w:legacySpace="0" w:legacyIndent="585"/>
        <w:lvlJc w:val="left"/>
        <w:pPr>
          <w:ind w:left="975" w:hanging="58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3">
    <w:abstractNumId w:val="19"/>
  </w:num>
  <w:num w:numId="24">
    <w:abstractNumId w:val="6"/>
  </w:num>
  <w:num w:numId="25">
    <w:abstractNumId w:val="27"/>
  </w:num>
  <w:num w:numId="26">
    <w:abstractNumId w:val="12"/>
  </w:num>
  <w:num w:numId="27">
    <w:abstractNumId w:val="13"/>
  </w:num>
  <w:num w:numId="28">
    <w:abstractNumId w:val="31"/>
  </w:num>
  <w:num w:numId="29">
    <w:abstractNumId w:val="21"/>
  </w:num>
  <w:num w:numId="30">
    <w:abstractNumId w:val="1"/>
  </w:num>
  <w:num w:numId="31">
    <w:abstractNumId w:val="10"/>
  </w:num>
  <w:num w:numId="32">
    <w:abstractNumId w:val="15"/>
  </w:num>
  <w:num w:numId="33">
    <w:abstractNumId w:val="9"/>
  </w:num>
  <w:num w:numId="34">
    <w:abstractNumId w:val="29"/>
  </w:num>
  <w:num w:numId="35">
    <w:abstractNumId w:val="11"/>
  </w:num>
  <w:num w:numId="36">
    <w:abstractNumId w:val="16"/>
  </w:num>
  <w:num w:numId="37">
    <w:abstractNumId w:val="30"/>
  </w:num>
  <w:num w:numId="38">
    <w:abstractNumId w:val="32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7"/>
  <w:drawingGridVerticalSpacing w:val="14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0.7 pt,14 pt"/>
    <w:docVar w:name="DocLay" w:val="YES"/>
    <w:docVar w:name="ValidCPLLPP" w:val="1"/>
    <w:docVar w:name="ViewGrid" w:val="0"/>
  </w:docVars>
  <w:rsids>
    <w:rsidRoot w:val="00CB4A2D"/>
    <w:rsid w:val="0000037C"/>
    <w:rsid w:val="00007782"/>
    <w:rsid w:val="000126CD"/>
    <w:rsid w:val="000218EF"/>
    <w:rsid w:val="00026114"/>
    <w:rsid w:val="000266CE"/>
    <w:rsid w:val="000334CA"/>
    <w:rsid w:val="0003667A"/>
    <w:rsid w:val="00037C57"/>
    <w:rsid w:val="00037DAE"/>
    <w:rsid w:val="000418B4"/>
    <w:rsid w:val="0004250E"/>
    <w:rsid w:val="00045673"/>
    <w:rsid w:val="00051292"/>
    <w:rsid w:val="000531EF"/>
    <w:rsid w:val="00070C1F"/>
    <w:rsid w:val="00083081"/>
    <w:rsid w:val="0008610D"/>
    <w:rsid w:val="00093804"/>
    <w:rsid w:val="000971FE"/>
    <w:rsid w:val="000B2777"/>
    <w:rsid w:val="000C16FF"/>
    <w:rsid w:val="000C34D4"/>
    <w:rsid w:val="000C4902"/>
    <w:rsid w:val="000C7B7A"/>
    <w:rsid w:val="000D13B2"/>
    <w:rsid w:val="000D4BFC"/>
    <w:rsid w:val="000E63A5"/>
    <w:rsid w:val="00101269"/>
    <w:rsid w:val="0012118B"/>
    <w:rsid w:val="00131541"/>
    <w:rsid w:val="001328DD"/>
    <w:rsid w:val="0013478E"/>
    <w:rsid w:val="00137FAB"/>
    <w:rsid w:val="001442E8"/>
    <w:rsid w:val="00155E87"/>
    <w:rsid w:val="00161FC0"/>
    <w:rsid w:val="00162096"/>
    <w:rsid w:val="00165886"/>
    <w:rsid w:val="0017469B"/>
    <w:rsid w:val="00175CD0"/>
    <w:rsid w:val="0018316A"/>
    <w:rsid w:val="001921DB"/>
    <w:rsid w:val="0019677E"/>
    <w:rsid w:val="00196CDC"/>
    <w:rsid w:val="001A474D"/>
    <w:rsid w:val="001B5E7B"/>
    <w:rsid w:val="001B7DD4"/>
    <w:rsid w:val="001C5AD6"/>
    <w:rsid w:val="001D0DC7"/>
    <w:rsid w:val="001E0DA1"/>
    <w:rsid w:val="001E2259"/>
    <w:rsid w:val="001E462E"/>
    <w:rsid w:val="001F6266"/>
    <w:rsid w:val="002061A8"/>
    <w:rsid w:val="00206540"/>
    <w:rsid w:val="00211989"/>
    <w:rsid w:val="00212FED"/>
    <w:rsid w:val="00216EBC"/>
    <w:rsid w:val="002175BB"/>
    <w:rsid w:val="00230332"/>
    <w:rsid w:val="00234327"/>
    <w:rsid w:val="00244F96"/>
    <w:rsid w:val="00250AFA"/>
    <w:rsid w:val="00256233"/>
    <w:rsid w:val="00270268"/>
    <w:rsid w:val="002775EF"/>
    <w:rsid w:val="00283533"/>
    <w:rsid w:val="00283FE9"/>
    <w:rsid w:val="00293AF9"/>
    <w:rsid w:val="0029534F"/>
    <w:rsid w:val="002B21E3"/>
    <w:rsid w:val="002B4BCB"/>
    <w:rsid w:val="002B6B9E"/>
    <w:rsid w:val="002C0CB5"/>
    <w:rsid w:val="002C1D73"/>
    <w:rsid w:val="002C2AC5"/>
    <w:rsid w:val="002C490D"/>
    <w:rsid w:val="00312D04"/>
    <w:rsid w:val="00313447"/>
    <w:rsid w:val="003135A7"/>
    <w:rsid w:val="003166BD"/>
    <w:rsid w:val="003176D4"/>
    <w:rsid w:val="0032531E"/>
    <w:rsid w:val="00325682"/>
    <w:rsid w:val="003377CB"/>
    <w:rsid w:val="00340929"/>
    <w:rsid w:val="00343055"/>
    <w:rsid w:val="00351FF5"/>
    <w:rsid w:val="00355049"/>
    <w:rsid w:val="00364EF7"/>
    <w:rsid w:val="00382E55"/>
    <w:rsid w:val="0038359F"/>
    <w:rsid w:val="003920F1"/>
    <w:rsid w:val="00395EFC"/>
    <w:rsid w:val="003A7488"/>
    <w:rsid w:val="003A751F"/>
    <w:rsid w:val="003B01CF"/>
    <w:rsid w:val="003C15C8"/>
    <w:rsid w:val="003C4350"/>
    <w:rsid w:val="003C7CBD"/>
    <w:rsid w:val="003D64E0"/>
    <w:rsid w:val="003E33A1"/>
    <w:rsid w:val="003F142B"/>
    <w:rsid w:val="003F37ED"/>
    <w:rsid w:val="003F6998"/>
    <w:rsid w:val="00402660"/>
    <w:rsid w:val="00406525"/>
    <w:rsid w:val="004103F2"/>
    <w:rsid w:val="004129B2"/>
    <w:rsid w:val="004202E2"/>
    <w:rsid w:val="00422AD3"/>
    <w:rsid w:val="00423FE7"/>
    <w:rsid w:val="00436D5E"/>
    <w:rsid w:val="0044309A"/>
    <w:rsid w:val="00444A48"/>
    <w:rsid w:val="0045383A"/>
    <w:rsid w:val="00462646"/>
    <w:rsid w:val="00464385"/>
    <w:rsid w:val="00476AED"/>
    <w:rsid w:val="00484A33"/>
    <w:rsid w:val="00487945"/>
    <w:rsid w:val="004A0F20"/>
    <w:rsid w:val="004A2535"/>
    <w:rsid w:val="004B0E9F"/>
    <w:rsid w:val="004B4026"/>
    <w:rsid w:val="004C518C"/>
    <w:rsid w:val="004C59B9"/>
    <w:rsid w:val="004C651A"/>
    <w:rsid w:val="004C6B87"/>
    <w:rsid w:val="004C7612"/>
    <w:rsid w:val="004C7CA1"/>
    <w:rsid w:val="004D0703"/>
    <w:rsid w:val="004D7814"/>
    <w:rsid w:val="004E7C91"/>
    <w:rsid w:val="004F56D0"/>
    <w:rsid w:val="004F76BA"/>
    <w:rsid w:val="005031E1"/>
    <w:rsid w:val="00511A70"/>
    <w:rsid w:val="00513B4E"/>
    <w:rsid w:val="00514D61"/>
    <w:rsid w:val="00515C7C"/>
    <w:rsid w:val="00523F0A"/>
    <w:rsid w:val="00533D81"/>
    <w:rsid w:val="00543869"/>
    <w:rsid w:val="00554158"/>
    <w:rsid w:val="00564777"/>
    <w:rsid w:val="005730FC"/>
    <w:rsid w:val="005752DD"/>
    <w:rsid w:val="00580450"/>
    <w:rsid w:val="00580834"/>
    <w:rsid w:val="005960BF"/>
    <w:rsid w:val="005B1D66"/>
    <w:rsid w:val="005B34EA"/>
    <w:rsid w:val="005B4CAA"/>
    <w:rsid w:val="005B4F63"/>
    <w:rsid w:val="005C06DD"/>
    <w:rsid w:val="005C20CD"/>
    <w:rsid w:val="005C5135"/>
    <w:rsid w:val="005D024E"/>
    <w:rsid w:val="005F19D9"/>
    <w:rsid w:val="005F55D2"/>
    <w:rsid w:val="00600B9C"/>
    <w:rsid w:val="006029B2"/>
    <w:rsid w:val="006130E6"/>
    <w:rsid w:val="00614829"/>
    <w:rsid w:val="00615796"/>
    <w:rsid w:val="00617F3F"/>
    <w:rsid w:val="006203E3"/>
    <w:rsid w:val="006317A6"/>
    <w:rsid w:val="006373D8"/>
    <w:rsid w:val="006407A9"/>
    <w:rsid w:val="00643530"/>
    <w:rsid w:val="00644567"/>
    <w:rsid w:val="00653226"/>
    <w:rsid w:val="006542A2"/>
    <w:rsid w:val="00657AC8"/>
    <w:rsid w:val="00663D5E"/>
    <w:rsid w:val="00667C04"/>
    <w:rsid w:val="006701BB"/>
    <w:rsid w:val="0068278C"/>
    <w:rsid w:val="00683893"/>
    <w:rsid w:val="00685EF6"/>
    <w:rsid w:val="0069386C"/>
    <w:rsid w:val="00696D8C"/>
    <w:rsid w:val="006A3266"/>
    <w:rsid w:val="006B25F7"/>
    <w:rsid w:val="006B314C"/>
    <w:rsid w:val="006D6466"/>
    <w:rsid w:val="006E10FD"/>
    <w:rsid w:val="006F17B2"/>
    <w:rsid w:val="006F3496"/>
    <w:rsid w:val="00710389"/>
    <w:rsid w:val="00726990"/>
    <w:rsid w:val="00730CE6"/>
    <w:rsid w:val="00731586"/>
    <w:rsid w:val="00733187"/>
    <w:rsid w:val="00735435"/>
    <w:rsid w:val="0073658E"/>
    <w:rsid w:val="00747AF6"/>
    <w:rsid w:val="0075543B"/>
    <w:rsid w:val="007670FF"/>
    <w:rsid w:val="00770160"/>
    <w:rsid w:val="00771454"/>
    <w:rsid w:val="007734E9"/>
    <w:rsid w:val="00775CBD"/>
    <w:rsid w:val="00780CBA"/>
    <w:rsid w:val="0078305E"/>
    <w:rsid w:val="007A3A1A"/>
    <w:rsid w:val="007A5F8C"/>
    <w:rsid w:val="007B362E"/>
    <w:rsid w:val="007C2162"/>
    <w:rsid w:val="007E2D40"/>
    <w:rsid w:val="007F1E66"/>
    <w:rsid w:val="007F325A"/>
    <w:rsid w:val="00802836"/>
    <w:rsid w:val="00810D80"/>
    <w:rsid w:val="008128AA"/>
    <w:rsid w:val="00814E3B"/>
    <w:rsid w:val="00824499"/>
    <w:rsid w:val="008250DC"/>
    <w:rsid w:val="00826C3B"/>
    <w:rsid w:val="00832F7D"/>
    <w:rsid w:val="00834309"/>
    <w:rsid w:val="00836C62"/>
    <w:rsid w:val="00837BB9"/>
    <w:rsid w:val="00840F42"/>
    <w:rsid w:val="00843985"/>
    <w:rsid w:val="00852178"/>
    <w:rsid w:val="0085685C"/>
    <w:rsid w:val="008669BF"/>
    <w:rsid w:val="00867835"/>
    <w:rsid w:val="0087338C"/>
    <w:rsid w:val="00874446"/>
    <w:rsid w:val="00875C30"/>
    <w:rsid w:val="00887A0D"/>
    <w:rsid w:val="008956CB"/>
    <w:rsid w:val="00895BE2"/>
    <w:rsid w:val="008A1258"/>
    <w:rsid w:val="008A5155"/>
    <w:rsid w:val="008B188F"/>
    <w:rsid w:val="008B21BF"/>
    <w:rsid w:val="008B3C08"/>
    <w:rsid w:val="008B6DCA"/>
    <w:rsid w:val="008D1248"/>
    <w:rsid w:val="008E3986"/>
    <w:rsid w:val="008E50EF"/>
    <w:rsid w:val="008F2F38"/>
    <w:rsid w:val="008F3E2B"/>
    <w:rsid w:val="008F5401"/>
    <w:rsid w:val="009026AD"/>
    <w:rsid w:val="009042E5"/>
    <w:rsid w:val="00906D44"/>
    <w:rsid w:val="00915C7C"/>
    <w:rsid w:val="00921741"/>
    <w:rsid w:val="00921823"/>
    <w:rsid w:val="00923A88"/>
    <w:rsid w:val="00930E76"/>
    <w:rsid w:val="00932E37"/>
    <w:rsid w:val="0094034D"/>
    <w:rsid w:val="00941212"/>
    <w:rsid w:val="00942E77"/>
    <w:rsid w:val="00950339"/>
    <w:rsid w:val="00952CB9"/>
    <w:rsid w:val="00953BDA"/>
    <w:rsid w:val="0095709E"/>
    <w:rsid w:val="009614D4"/>
    <w:rsid w:val="009747A9"/>
    <w:rsid w:val="009752FF"/>
    <w:rsid w:val="00991AC2"/>
    <w:rsid w:val="00994B07"/>
    <w:rsid w:val="009A1E14"/>
    <w:rsid w:val="009B16A6"/>
    <w:rsid w:val="009B2AFE"/>
    <w:rsid w:val="009B4F4A"/>
    <w:rsid w:val="009C19BA"/>
    <w:rsid w:val="009C28C3"/>
    <w:rsid w:val="009E220C"/>
    <w:rsid w:val="009F2227"/>
    <w:rsid w:val="00A064D2"/>
    <w:rsid w:val="00A1183A"/>
    <w:rsid w:val="00A11BC7"/>
    <w:rsid w:val="00A14087"/>
    <w:rsid w:val="00A17D9F"/>
    <w:rsid w:val="00A2752A"/>
    <w:rsid w:val="00A360A0"/>
    <w:rsid w:val="00A3767E"/>
    <w:rsid w:val="00A5350E"/>
    <w:rsid w:val="00A53B8C"/>
    <w:rsid w:val="00A572BE"/>
    <w:rsid w:val="00A6104D"/>
    <w:rsid w:val="00A654D3"/>
    <w:rsid w:val="00A83952"/>
    <w:rsid w:val="00A91428"/>
    <w:rsid w:val="00A92AF0"/>
    <w:rsid w:val="00A94EFF"/>
    <w:rsid w:val="00A96C12"/>
    <w:rsid w:val="00A97324"/>
    <w:rsid w:val="00AA33DD"/>
    <w:rsid w:val="00AA3FCD"/>
    <w:rsid w:val="00AA7340"/>
    <w:rsid w:val="00AB0DAA"/>
    <w:rsid w:val="00AB5E96"/>
    <w:rsid w:val="00AD5646"/>
    <w:rsid w:val="00AD6C60"/>
    <w:rsid w:val="00AE6C8F"/>
    <w:rsid w:val="00AF10E8"/>
    <w:rsid w:val="00B0227D"/>
    <w:rsid w:val="00B240FC"/>
    <w:rsid w:val="00B2537B"/>
    <w:rsid w:val="00B254A9"/>
    <w:rsid w:val="00B341E3"/>
    <w:rsid w:val="00B354FE"/>
    <w:rsid w:val="00B35C57"/>
    <w:rsid w:val="00B5104E"/>
    <w:rsid w:val="00B56B21"/>
    <w:rsid w:val="00B6243A"/>
    <w:rsid w:val="00B62B64"/>
    <w:rsid w:val="00B66E63"/>
    <w:rsid w:val="00B77624"/>
    <w:rsid w:val="00B85293"/>
    <w:rsid w:val="00B93370"/>
    <w:rsid w:val="00B94944"/>
    <w:rsid w:val="00B9604C"/>
    <w:rsid w:val="00BA464B"/>
    <w:rsid w:val="00BB62D1"/>
    <w:rsid w:val="00BB7BB4"/>
    <w:rsid w:val="00BC01A7"/>
    <w:rsid w:val="00BD2381"/>
    <w:rsid w:val="00BD3D83"/>
    <w:rsid w:val="00C03894"/>
    <w:rsid w:val="00C10197"/>
    <w:rsid w:val="00C12572"/>
    <w:rsid w:val="00C14DFE"/>
    <w:rsid w:val="00C152CB"/>
    <w:rsid w:val="00C15A1B"/>
    <w:rsid w:val="00C225DA"/>
    <w:rsid w:val="00C3166E"/>
    <w:rsid w:val="00C349A2"/>
    <w:rsid w:val="00C3541B"/>
    <w:rsid w:val="00C37D4D"/>
    <w:rsid w:val="00C457AB"/>
    <w:rsid w:val="00C465E2"/>
    <w:rsid w:val="00C46E54"/>
    <w:rsid w:val="00C50C28"/>
    <w:rsid w:val="00C54529"/>
    <w:rsid w:val="00C60457"/>
    <w:rsid w:val="00C630D0"/>
    <w:rsid w:val="00C722A9"/>
    <w:rsid w:val="00C74DFC"/>
    <w:rsid w:val="00C81FCE"/>
    <w:rsid w:val="00C85D83"/>
    <w:rsid w:val="00C95DB5"/>
    <w:rsid w:val="00CA79C2"/>
    <w:rsid w:val="00CB10D1"/>
    <w:rsid w:val="00CB3073"/>
    <w:rsid w:val="00CB3F12"/>
    <w:rsid w:val="00CB4A2D"/>
    <w:rsid w:val="00CB51CB"/>
    <w:rsid w:val="00CC5A0C"/>
    <w:rsid w:val="00CD4E88"/>
    <w:rsid w:val="00CE72E1"/>
    <w:rsid w:val="00CF16A2"/>
    <w:rsid w:val="00CF2922"/>
    <w:rsid w:val="00CF326B"/>
    <w:rsid w:val="00D03828"/>
    <w:rsid w:val="00D07CCA"/>
    <w:rsid w:val="00D11F15"/>
    <w:rsid w:val="00D17212"/>
    <w:rsid w:val="00D238DD"/>
    <w:rsid w:val="00D44FE8"/>
    <w:rsid w:val="00D45518"/>
    <w:rsid w:val="00D502A6"/>
    <w:rsid w:val="00D6335A"/>
    <w:rsid w:val="00D65C56"/>
    <w:rsid w:val="00D70A75"/>
    <w:rsid w:val="00D75C55"/>
    <w:rsid w:val="00D83A40"/>
    <w:rsid w:val="00D90643"/>
    <w:rsid w:val="00D91A25"/>
    <w:rsid w:val="00D9454A"/>
    <w:rsid w:val="00D96460"/>
    <w:rsid w:val="00D96A94"/>
    <w:rsid w:val="00DA23E1"/>
    <w:rsid w:val="00DB23D4"/>
    <w:rsid w:val="00DB2CA0"/>
    <w:rsid w:val="00DB59AA"/>
    <w:rsid w:val="00DB71C3"/>
    <w:rsid w:val="00DD1677"/>
    <w:rsid w:val="00DD17FF"/>
    <w:rsid w:val="00DD4266"/>
    <w:rsid w:val="00DD585A"/>
    <w:rsid w:val="00DD7A29"/>
    <w:rsid w:val="00DE6A40"/>
    <w:rsid w:val="00DE773A"/>
    <w:rsid w:val="00DF1C74"/>
    <w:rsid w:val="00DF2657"/>
    <w:rsid w:val="00DF2C97"/>
    <w:rsid w:val="00DF2F23"/>
    <w:rsid w:val="00DF7EF6"/>
    <w:rsid w:val="00E022B0"/>
    <w:rsid w:val="00E109FA"/>
    <w:rsid w:val="00E17B1C"/>
    <w:rsid w:val="00E21C8F"/>
    <w:rsid w:val="00E37E89"/>
    <w:rsid w:val="00E40DF3"/>
    <w:rsid w:val="00E52DF8"/>
    <w:rsid w:val="00E57C99"/>
    <w:rsid w:val="00E75926"/>
    <w:rsid w:val="00EA083F"/>
    <w:rsid w:val="00EA77BD"/>
    <w:rsid w:val="00EB058F"/>
    <w:rsid w:val="00EB69A3"/>
    <w:rsid w:val="00ED5D47"/>
    <w:rsid w:val="00EE13A5"/>
    <w:rsid w:val="00EE4DD6"/>
    <w:rsid w:val="00EE660A"/>
    <w:rsid w:val="00EF16FC"/>
    <w:rsid w:val="00F0449C"/>
    <w:rsid w:val="00F063CD"/>
    <w:rsid w:val="00F07FF6"/>
    <w:rsid w:val="00F23749"/>
    <w:rsid w:val="00F25D3F"/>
    <w:rsid w:val="00F27CBB"/>
    <w:rsid w:val="00F31CB9"/>
    <w:rsid w:val="00F34953"/>
    <w:rsid w:val="00F37E7F"/>
    <w:rsid w:val="00F45D76"/>
    <w:rsid w:val="00F46DD6"/>
    <w:rsid w:val="00F545BB"/>
    <w:rsid w:val="00F67976"/>
    <w:rsid w:val="00F75F4D"/>
    <w:rsid w:val="00F76CBE"/>
    <w:rsid w:val="00F87BF4"/>
    <w:rsid w:val="00FA3004"/>
    <w:rsid w:val="00FA43E8"/>
    <w:rsid w:val="00FC1D10"/>
    <w:rsid w:val="00FC2933"/>
    <w:rsid w:val="00FC5151"/>
    <w:rsid w:val="00FC7422"/>
    <w:rsid w:val="00FD538F"/>
    <w:rsid w:val="00FD68A7"/>
    <w:rsid w:val="00FD721D"/>
    <w:rsid w:val="00FE31AB"/>
    <w:rsid w:val="00FE52D3"/>
    <w:rsid w:val="00FF0853"/>
    <w:rsid w:val="00FF523B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59EF5-A24B-4934-A316-6B9D462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37E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37E7F"/>
    <w:rPr>
      <w:rFonts w:ascii="Arial" w:eastAsia="ＭＳ ゴシック" w:hAnsi="Arial" w:cs="Times New Roman"/>
      <w:spacing w:val="-11"/>
      <w:sz w:val="18"/>
      <w:szCs w:val="18"/>
    </w:rPr>
  </w:style>
  <w:style w:type="paragraph" w:styleId="a5">
    <w:name w:val="header"/>
    <w:basedOn w:val="a"/>
    <w:link w:val="a6"/>
    <w:rsid w:val="00DB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3D4"/>
    <w:rPr>
      <w:spacing w:val="-11"/>
      <w:sz w:val="21"/>
    </w:rPr>
  </w:style>
  <w:style w:type="paragraph" w:styleId="a7">
    <w:name w:val="footer"/>
    <w:basedOn w:val="a"/>
    <w:link w:val="a8"/>
    <w:uiPriority w:val="99"/>
    <w:rsid w:val="00DB2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23D4"/>
    <w:rPr>
      <w:spacing w:val="-11"/>
      <w:sz w:val="21"/>
    </w:rPr>
  </w:style>
  <w:style w:type="paragraph" w:customStyle="1" w:styleId="Default">
    <w:name w:val="Default"/>
    <w:rsid w:val="00EE66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rsid w:val="00BA464B"/>
    <w:rPr>
      <w:sz w:val="18"/>
      <w:szCs w:val="18"/>
    </w:rPr>
  </w:style>
  <w:style w:type="paragraph" w:styleId="aa">
    <w:name w:val="annotation text"/>
    <w:basedOn w:val="a"/>
    <w:link w:val="ab"/>
    <w:rsid w:val="00BA464B"/>
    <w:pPr>
      <w:jc w:val="left"/>
    </w:pPr>
  </w:style>
  <w:style w:type="character" w:customStyle="1" w:styleId="ab">
    <w:name w:val="コメント文字列 (文字)"/>
    <w:link w:val="aa"/>
    <w:rsid w:val="00BA464B"/>
    <w:rPr>
      <w:spacing w:val="-11"/>
      <w:sz w:val="21"/>
    </w:rPr>
  </w:style>
  <w:style w:type="paragraph" w:styleId="ac">
    <w:name w:val="annotation subject"/>
    <w:basedOn w:val="aa"/>
    <w:next w:val="aa"/>
    <w:link w:val="ad"/>
    <w:rsid w:val="00BA464B"/>
    <w:rPr>
      <w:b/>
      <w:bCs/>
    </w:rPr>
  </w:style>
  <w:style w:type="character" w:customStyle="1" w:styleId="ad">
    <w:name w:val="コメント内容 (文字)"/>
    <w:link w:val="ac"/>
    <w:rsid w:val="00BA464B"/>
    <w:rPr>
      <w:b/>
      <w:bCs/>
      <w:spacing w:val="-11"/>
      <w:sz w:val="21"/>
    </w:rPr>
  </w:style>
  <w:style w:type="paragraph" w:styleId="ae">
    <w:name w:val="Closing"/>
    <w:basedOn w:val="a"/>
    <w:link w:val="af"/>
    <w:rsid w:val="00C349A2"/>
    <w:pPr>
      <w:jc w:val="right"/>
    </w:pPr>
  </w:style>
  <w:style w:type="character" w:customStyle="1" w:styleId="af">
    <w:name w:val="結語 (文字)"/>
    <w:link w:val="ae"/>
    <w:rsid w:val="00C349A2"/>
    <w:rPr>
      <w:spacing w:val="-11"/>
      <w:sz w:val="21"/>
    </w:rPr>
  </w:style>
  <w:style w:type="paragraph" w:styleId="af0">
    <w:name w:val="Revision"/>
    <w:hidden/>
    <w:uiPriority w:val="99"/>
    <w:semiHidden/>
    <w:rsid w:val="00051292"/>
    <w:rPr>
      <w:spacing w:val="-11"/>
      <w:sz w:val="21"/>
    </w:rPr>
  </w:style>
  <w:style w:type="paragraph" w:styleId="Web">
    <w:name w:val="Normal (Web)"/>
    <w:basedOn w:val="a"/>
    <w:uiPriority w:val="99"/>
    <w:unhideWhenUsed/>
    <w:rsid w:val="000D13B2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styleId="af1">
    <w:name w:val="Hyperlink"/>
    <w:rsid w:val="005C06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7DDB4-6BB3-4C08-9183-2AA95C26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E4F9293B.dotm</Template>
  <TotalTime>3</TotalTime>
  <Pages>5</Pages>
  <Words>5570</Words>
  <Characters>1473</Characters>
  <Application>Microsoft Office Word</Application>
  <DocSecurity>0</DocSecurity>
  <Lines>12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教員の個人調書及び教育研究業績書の記入について</vt:lpstr>
      <vt:lpstr>                教員の個人調書及び教育研究業績書の記入について</vt:lpstr>
    </vt:vector>
  </TitlesOfParts>
  <Company/>
  <LinksUpToDate>false</LinksUpToDate>
  <CharactersWithSpaces>7029</CharactersWithSpaces>
  <SharedDoc>false</SharedDoc>
  <HLinks>
    <vt:vector size="12" baseType="variant">
      <vt:variant>
        <vt:i4>3342419</vt:i4>
      </vt:variant>
      <vt:variant>
        <vt:i4>3</vt:i4>
      </vt:variant>
      <vt:variant>
        <vt:i4>0</vt:i4>
      </vt:variant>
      <vt:variant>
        <vt:i4>5</vt:i4>
      </vt:variant>
      <vt:variant>
        <vt:lpwstr>https://c-research.chuo-u.ac.jp/html/home_ja.html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https://researchers.chuo-u.ac.jp/scripts/websearch/index.htm?lang=ja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教員の個人調書及び教育研究業績書の記入について</dc:title>
  <dc:subject/>
  <dc:creator>電算機室</dc:creator>
  <cp:keywords/>
  <dc:description/>
  <cp:lastModifiedBy>中央大学</cp:lastModifiedBy>
  <cp:revision>6</cp:revision>
  <cp:lastPrinted>2021-03-04T02:20:00Z</cp:lastPrinted>
  <dcterms:created xsi:type="dcterms:W3CDTF">2023-02-20T02:47:00Z</dcterms:created>
  <dcterms:modified xsi:type="dcterms:W3CDTF">2023-04-07T06:41:00Z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DA1307@jin-dom.park.chuo-u.ac.jp</vt:lpwstr>
  </property>
  <property fmtid="{D5CDD505-2E9C-101B-9397-08002B2CF9AE}" pid="5" name="MSIP_Label_f4ec83f8-13e3-420b-8751-5c8f441674bb_SetDate">
    <vt:lpwstr>2020-11-06T02:26:33.1078480Z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